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8002FA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A03B9E">
        <w:rPr>
          <w:b/>
          <w:bCs/>
          <w:sz w:val="40"/>
          <w:szCs w:val="40"/>
        </w:rPr>
        <w:t>13</w:t>
      </w: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B453BF" w:rsidP="009A41E2">
      <w:pPr>
        <w:pStyle w:val="Pealkiri3"/>
        <w:ind w:left="5760" w:firstLine="720"/>
        <w:jc w:val="both"/>
        <w:rPr>
          <w:b w:val="0"/>
          <w:i w:val="0"/>
        </w:rPr>
      </w:pPr>
      <w:r w:rsidRPr="008F08E8">
        <w:rPr>
          <w:b w:val="0"/>
          <w:i w:val="0"/>
        </w:rPr>
        <w:t>18</w:t>
      </w:r>
      <w:r w:rsidR="008D43E2" w:rsidRPr="008F08E8">
        <w:rPr>
          <w:b w:val="0"/>
          <w:i w:val="0"/>
        </w:rPr>
        <w:t xml:space="preserve">. </w:t>
      </w:r>
      <w:r w:rsidR="002C41A5" w:rsidRPr="008F08E8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 w:rsidR="008002FA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A03B9E" w:rsidRDefault="00A03B9E" w:rsidP="00ED3AB4">
      <w:pPr>
        <w:rPr>
          <w:sz w:val="24"/>
          <w:szCs w:val="24"/>
        </w:rPr>
      </w:pPr>
    </w:p>
    <w:p w:rsidR="00ED3AB4" w:rsidRPr="00ED3AB4" w:rsidRDefault="00ED3AB4" w:rsidP="00ED3AB4">
      <w:pPr>
        <w:rPr>
          <w:sz w:val="24"/>
          <w:szCs w:val="24"/>
        </w:rPr>
      </w:pPr>
      <w:r w:rsidRPr="00ED3AB4">
        <w:rPr>
          <w:sz w:val="24"/>
          <w:szCs w:val="24"/>
        </w:rPr>
        <w:t xml:space="preserve">Viljandi </w:t>
      </w:r>
      <w:r>
        <w:rPr>
          <w:sz w:val="24"/>
          <w:szCs w:val="24"/>
        </w:rPr>
        <w:t>Linnavolikogu esimehele</w:t>
      </w:r>
    </w:p>
    <w:p w:rsidR="00ED3AB4" w:rsidRPr="00ED3AB4" w:rsidRDefault="00ED3AB4" w:rsidP="00ED3AB4">
      <w:pPr>
        <w:rPr>
          <w:sz w:val="24"/>
          <w:szCs w:val="24"/>
        </w:rPr>
      </w:pPr>
      <w:r w:rsidRPr="00ED3AB4">
        <w:rPr>
          <w:sz w:val="24"/>
          <w:szCs w:val="24"/>
        </w:rPr>
        <w:t>ja aseesimehele hüvitus</w:t>
      </w:r>
      <w:r>
        <w:rPr>
          <w:sz w:val="24"/>
          <w:szCs w:val="24"/>
        </w:rPr>
        <w:t>t</w:t>
      </w:r>
      <w:r w:rsidRPr="00ED3AB4">
        <w:rPr>
          <w:sz w:val="24"/>
          <w:szCs w:val="24"/>
        </w:rPr>
        <w:t>e määramine</w:t>
      </w:r>
    </w:p>
    <w:p w:rsidR="009E074F" w:rsidRDefault="009E074F" w:rsidP="000A5CFE">
      <w:pPr>
        <w:rPr>
          <w:sz w:val="24"/>
          <w:szCs w:val="24"/>
          <w:highlight w:val="yellow"/>
        </w:rPr>
      </w:pPr>
    </w:p>
    <w:p w:rsidR="00802FDE" w:rsidRDefault="00802FDE">
      <w:pPr>
        <w:rPr>
          <w:b/>
          <w:sz w:val="24"/>
          <w:szCs w:val="24"/>
        </w:rPr>
      </w:pPr>
    </w:p>
    <w:p w:rsidR="00ED3AB4" w:rsidRPr="00ED3AB4" w:rsidRDefault="00ED3AB4" w:rsidP="00AC1D68">
      <w:pPr>
        <w:jc w:val="both"/>
        <w:rPr>
          <w:sz w:val="24"/>
          <w:szCs w:val="24"/>
        </w:rPr>
      </w:pPr>
      <w:r w:rsidRPr="009F2848">
        <w:rPr>
          <w:sz w:val="24"/>
          <w:szCs w:val="24"/>
        </w:rPr>
        <w:t xml:space="preserve">Kohaliku </w:t>
      </w:r>
      <w:r w:rsidR="00AC1D68">
        <w:rPr>
          <w:sz w:val="24"/>
          <w:szCs w:val="24"/>
        </w:rPr>
        <w:t>omavalitsuse korralduse seaduse</w:t>
      </w:r>
      <w:r w:rsidR="007646B4">
        <w:rPr>
          <w:sz w:val="24"/>
          <w:szCs w:val="24"/>
        </w:rPr>
        <w:t xml:space="preserve"> § 17 lõike 4 ja</w:t>
      </w:r>
      <w:r w:rsidRPr="009F2848">
        <w:rPr>
          <w:sz w:val="24"/>
          <w:szCs w:val="24"/>
        </w:rPr>
        <w:t xml:space="preserve"> § 22 lõike 1 punkti 21 alusel Viljandi Linnavolikogu</w:t>
      </w:r>
    </w:p>
    <w:p w:rsidR="009E074F" w:rsidRDefault="009E074F">
      <w:pPr>
        <w:rPr>
          <w:b/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Pr="00ED3AB4" w:rsidRDefault="00313321">
      <w:pPr>
        <w:rPr>
          <w:sz w:val="24"/>
          <w:szCs w:val="24"/>
        </w:rPr>
      </w:pPr>
    </w:p>
    <w:p w:rsidR="00ED3AB4" w:rsidRPr="009F2848" w:rsidRDefault="00802FDE" w:rsidP="00AC1D68">
      <w:pPr>
        <w:jc w:val="both"/>
        <w:rPr>
          <w:sz w:val="24"/>
          <w:szCs w:val="24"/>
        </w:rPr>
      </w:pPr>
      <w:r w:rsidRPr="009F2848">
        <w:rPr>
          <w:sz w:val="24"/>
          <w:szCs w:val="24"/>
        </w:rPr>
        <w:t>1.</w:t>
      </w:r>
      <w:r w:rsidR="00AC1D68">
        <w:rPr>
          <w:sz w:val="24"/>
          <w:szCs w:val="24"/>
        </w:rPr>
        <w:t xml:space="preserve"> </w:t>
      </w:r>
      <w:r w:rsidR="007646B4">
        <w:rPr>
          <w:sz w:val="24"/>
          <w:szCs w:val="24"/>
        </w:rPr>
        <w:t>Viljandi Linna</w:t>
      </w:r>
      <w:r w:rsidR="00A370AF">
        <w:rPr>
          <w:sz w:val="24"/>
          <w:szCs w:val="24"/>
        </w:rPr>
        <w:t>volikogu esimehe töötasu on ______</w:t>
      </w:r>
      <w:r w:rsidR="007646B4">
        <w:rPr>
          <w:sz w:val="24"/>
          <w:szCs w:val="24"/>
        </w:rPr>
        <w:t xml:space="preserve"> eurot. Linnavolikogu esimees</w:t>
      </w:r>
      <w:r w:rsidR="009F2848" w:rsidRPr="009F2848">
        <w:rPr>
          <w:sz w:val="24"/>
          <w:szCs w:val="24"/>
        </w:rPr>
        <w:t xml:space="preserve"> </w:t>
      </w:r>
      <w:proofErr w:type="spellStart"/>
      <w:r w:rsidR="008002FA">
        <w:rPr>
          <w:sz w:val="24"/>
          <w:szCs w:val="24"/>
        </w:rPr>
        <w:t>Helmen</w:t>
      </w:r>
      <w:proofErr w:type="spellEnd"/>
      <w:r w:rsidR="008002FA">
        <w:rPr>
          <w:sz w:val="24"/>
          <w:szCs w:val="24"/>
        </w:rPr>
        <w:t xml:space="preserve"> Kütt</w:t>
      </w:r>
      <w:r w:rsidR="007646B4">
        <w:rPr>
          <w:sz w:val="24"/>
          <w:szCs w:val="24"/>
        </w:rPr>
        <w:t xml:space="preserve"> on Riigikogu liige, siis Riigikogu liikmeks oleku ajal talle</w:t>
      </w:r>
      <w:r w:rsidR="00931294">
        <w:rPr>
          <w:sz w:val="24"/>
          <w:szCs w:val="24"/>
        </w:rPr>
        <w:t xml:space="preserve"> </w:t>
      </w:r>
      <w:r w:rsidR="00931294" w:rsidRPr="00931294">
        <w:rPr>
          <w:sz w:val="24"/>
          <w:szCs w:val="24"/>
        </w:rPr>
        <w:t>tööülesa</w:t>
      </w:r>
      <w:r w:rsidR="00931294">
        <w:rPr>
          <w:sz w:val="24"/>
          <w:szCs w:val="24"/>
        </w:rPr>
        <w:t xml:space="preserve">nnete täitmise eest volikogu </w:t>
      </w:r>
      <w:r w:rsidR="00931294" w:rsidRPr="00931294">
        <w:rPr>
          <w:sz w:val="24"/>
          <w:szCs w:val="24"/>
        </w:rPr>
        <w:t>esimehena hüvitust</w:t>
      </w:r>
      <w:r w:rsidR="00931294">
        <w:rPr>
          <w:sz w:val="24"/>
          <w:szCs w:val="24"/>
        </w:rPr>
        <w:t xml:space="preserve"> ei maksta</w:t>
      </w:r>
      <w:r w:rsidR="009F2848">
        <w:rPr>
          <w:sz w:val="24"/>
          <w:szCs w:val="24"/>
        </w:rPr>
        <w:t xml:space="preserve">. </w:t>
      </w:r>
    </w:p>
    <w:p w:rsidR="00ED3AB4" w:rsidRPr="009F2848" w:rsidRDefault="00ED3AB4" w:rsidP="00AC1D68">
      <w:pPr>
        <w:jc w:val="both"/>
        <w:rPr>
          <w:sz w:val="24"/>
          <w:szCs w:val="24"/>
        </w:rPr>
      </w:pPr>
    </w:p>
    <w:p w:rsidR="00ED3AB4" w:rsidRPr="00ED3AB4" w:rsidRDefault="00AC1D68" w:rsidP="00AC1D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D3AB4" w:rsidRPr="009F2848">
        <w:rPr>
          <w:sz w:val="24"/>
          <w:szCs w:val="24"/>
        </w:rPr>
        <w:t>Maksta Vil</w:t>
      </w:r>
      <w:r w:rsidR="003449CA">
        <w:rPr>
          <w:sz w:val="24"/>
          <w:szCs w:val="24"/>
        </w:rPr>
        <w:t>jandi Lin</w:t>
      </w:r>
      <w:r w:rsidR="008002FA">
        <w:rPr>
          <w:sz w:val="24"/>
          <w:szCs w:val="24"/>
        </w:rPr>
        <w:t xml:space="preserve">navolikogu aseesimees </w:t>
      </w:r>
      <w:r w:rsidR="00292D87">
        <w:rPr>
          <w:sz w:val="24"/>
          <w:szCs w:val="24"/>
        </w:rPr>
        <w:t>X</w:t>
      </w:r>
      <w:r w:rsidR="00ED3AB4" w:rsidRPr="009F2848">
        <w:rPr>
          <w:sz w:val="24"/>
          <w:szCs w:val="24"/>
        </w:rPr>
        <w:t xml:space="preserve"> tema tööülesannete täitmise eest volik</w:t>
      </w:r>
      <w:r w:rsidR="00A370AF">
        <w:rPr>
          <w:sz w:val="24"/>
          <w:szCs w:val="24"/>
        </w:rPr>
        <w:t>ogu aseesimehena hüvitust ________</w:t>
      </w:r>
      <w:r w:rsidR="009F2848">
        <w:rPr>
          <w:sz w:val="24"/>
          <w:szCs w:val="24"/>
        </w:rPr>
        <w:t xml:space="preserve"> eu</w:t>
      </w:r>
      <w:r w:rsidR="009D7A2E">
        <w:rPr>
          <w:sz w:val="24"/>
          <w:szCs w:val="24"/>
        </w:rPr>
        <w:t>rot kuus.</w:t>
      </w:r>
    </w:p>
    <w:p w:rsidR="00802FDE" w:rsidRDefault="00802FDE" w:rsidP="00461F87">
      <w:pPr>
        <w:ind w:right="-58"/>
        <w:jc w:val="both"/>
        <w:rPr>
          <w:sz w:val="24"/>
          <w:szCs w:val="24"/>
        </w:rPr>
      </w:pPr>
    </w:p>
    <w:p w:rsidR="00461F87" w:rsidRPr="00461F87" w:rsidRDefault="00802FDE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802FDE" w:rsidP="00946C7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A03B9E" w:rsidRDefault="00A03B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>
      <w:pPr>
        <w:jc w:val="both"/>
        <w:rPr>
          <w:sz w:val="24"/>
          <w:szCs w:val="24"/>
        </w:rPr>
      </w:pPr>
    </w:p>
    <w:p w:rsidR="008D43E2" w:rsidRDefault="008D43E2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2C41A5" w:rsidRPr="002C41A5">
        <w:rPr>
          <w:b w:val="0"/>
          <w:sz w:val="24"/>
          <w:szCs w:val="24"/>
        </w:rPr>
        <w:t>E</w:t>
      </w:r>
      <w:r w:rsidR="00AC1D68">
        <w:rPr>
          <w:b w:val="0"/>
          <w:sz w:val="24"/>
          <w:szCs w:val="24"/>
        </w:rPr>
        <w:t>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Pr="00AC1D68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6D7B29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B453BF">
        <w:rPr>
          <w:sz w:val="24"/>
          <w:szCs w:val="24"/>
        </w:rPr>
        <w:t xml:space="preserve"> </w:t>
      </w:r>
      <w:r w:rsidR="008F08E8">
        <w:rPr>
          <w:sz w:val="24"/>
          <w:szCs w:val="24"/>
        </w:rPr>
        <w:t>Viljandi linna valimiskomisjon</w:t>
      </w:r>
      <w:r w:rsidR="008F08E8">
        <w:rPr>
          <w:sz w:val="24"/>
          <w:szCs w:val="24"/>
        </w:rPr>
        <w:tab/>
      </w:r>
      <w:r w:rsidR="008F08E8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proofErr w:type="spellStart"/>
      <w:r w:rsidR="00A03B9E">
        <w:rPr>
          <w:bCs/>
          <w:sz w:val="24"/>
          <w:szCs w:val="24"/>
        </w:rPr>
        <w:t>Helmen</w:t>
      </w:r>
      <w:proofErr w:type="spellEnd"/>
      <w:r w:rsidR="00A03B9E">
        <w:rPr>
          <w:bCs/>
          <w:sz w:val="24"/>
          <w:szCs w:val="24"/>
        </w:rPr>
        <w:t xml:space="preserve"> Kütt</w:t>
      </w:r>
    </w:p>
    <w:p w:rsidR="007B6A84" w:rsidRPr="00AC1D68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AC1D68">
        <w:rPr>
          <w:b/>
          <w:bCs/>
          <w:sz w:val="24"/>
          <w:szCs w:val="24"/>
        </w:rPr>
        <w:t xml:space="preserve"> </w:t>
      </w:r>
      <w:r w:rsidR="00AC1D68">
        <w:rPr>
          <w:bCs/>
          <w:sz w:val="24"/>
          <w:szCs w:val="24"/>
        </w:rPr>
        <w:t>2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882D36" w:rsidRPr="00686C5A">
        <w:rPr>
          <w:bCs/>
          <w:sz w:val="24"/>
          <w:szCs w:val="24"/>
        </w:rPr>
        <w:t>poolthäälteenamus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ED3AB4" w:rsidRPr="00ED3AB4" w:rsidRDefault="00ED3AB4" w:rsidP="00AC1D68">
      <w:pPr>
        <w:jc w:val="center"/>
        <w:rPr>
          <w:b/>
          <w:sz w:val="24"/>
          <w:szCs w:val="24"/>
        </w:rPr>
      </w:pPr>
      <w:r w:rsidRPr="00ED3AB4">
        <w:rPr>
          <w:b/>
          <w:sz w:val="24"/>
          <w:szCs w:val="24"/>
        </w:rPr>
        <w:t>Viljandi Linnavolikogu esimehele</w:t>
      </w:r>
    </w:p>
    <w:p w:rsidR="007A213C" w:rsidRPr="00802FDE" w:rsidRDefault="00ED3AB4" w:rsidP="00AC1D68">
      <w:pPr>
        <w:jc w:val="center"/>
        <w:rPr>
          <w:b/>
          <w:sz w:val="24"/>
          <w:szCs w:val="24"/>
          <w:highlight w:val="yellow"/>
        </w:rPr>
      </w:pPr>
      <w:r w:rsidRPr="00ED3AB4">
        <w:rPr>
          <w:b/>
          <w:sz w:val="24"/>
          <w:szCs w:val="24"/>
        </w:rPr>
        <w:t>ja aseesimehele hüvitus</w:t>
      </w:r>
      <w:r>
        <w:rPr>
          <w:b/>
          <w:sz w:val="24"/>
          <w:szCs w:val="24"/>
        </w:rPr>
        <w:t>t</w:t>
      </w:r>
      <w:r w:rsidRPr="00ED3AB4">
        <w:rPr>
          <w:b/>
          <w:sz w:val="24"/>
          <w:szCs w:val="24"/>
        </w:rPr>
        <w:t>e määramine</w:t>
      </w:r>
    </w:p>
    <w:p w:rsidR="007A213C" w:rsidRDefault="007A213C" w:rsidP="00882D36">
      <w:pPr>
        <w:rPr>
          <w:sz w:val="24"/>
          <w:szCs w:val="24"/>
          <w:highlight w:val="yellow"/>
        </w:rPr>
      </w:pPr>
    </w:p>
    <w:p w:rsidR="00ED3AB4" w:rsidRPr="00ED3AB4" w:rsidRDefault="00ED3AB4" w:rsidP="00ED3AB4">
      <w:pPr>
        <w:rPr>
          <w:sz w:val="24"/>
          <w:szCs w:val="24"/>
        </w:rPr>
      </w:pPr>
    </w:p>
    <w:p w:rsidR="007646B4" w:rsidRDefault="007646B4" w:rsidP="007646B4">
      <w:pPr>
        <w:jc w:val="both"/>
        <w:rPr>
          <w:sz w:val="24"/>
          <w:szCs w:val="24"/>
        </w:rPr>
      </w:pPr>
      <w:r>
        <w:rPr>
          <w:sz w:val="24"/>
          <w:szCs w:val="24"/>
        </w:rPr>
        <w:t>Kohaliku omavalitsuse korralduse seaduse § 17 lõike 4 kohaselt k</w:t>
      </w:r>
      <w:r w:rsidRPr="007646B4">
        <w:rPr>
          <w:sz w:val="24"/>
          <w:szCs w:val="24"/>
        </w:rPr>
        <w:t>ui volikogu esimees või aseesimees on oma volituste ajal Euroopa Parlamendi või Riigikogu liige, ei maksta talle volikogu esimehe või aseesimehe ülesannete täitmise eest töötasu.</w:t>
      </w:r>
    </w:p>
    <w:p w:rsidR="007646B4" w:rsidRDefault="007646B4" w:rsidP="00923E1D">
      <w:pPr>
        <w:jc w:val="both"/>
        <w:rPr>
          <w:sz w:val="24"/>
          <w:szCs w:val="24"/>
        </w:rPr>
      </w:pPr>
    </w:p>
    <w:p w:rsidR="00ED3AB4" w:rsidRDefault="00ED3AB4" w:rsidP="00923E1D">
      <w:pPr>
        <w:jc w:val="both"/>
        <w:rPr>
          <w:sz w:val="24"/>
          <w:szCs w:val="24"/>
        </w:rPr>
      </w:pPr>
      <w:r w:rsidRPr="00ED3AB4">
        <w:rPr>
          <w:sz w:val="24"/>
          <w:szCs w:val="24"/>
        </w:rPr>
        <w:t xml:space="preserve">Kohaliku omavalitsuse korralduse seaduse  § 22 lõike 1 punkti 21 alusel on volikogu ainupädevuses esimehele või aseesimehele või aseesimeestele </w:t>
      </w:r>
      <w:r w:rsidR="007646B4">
        <w:rPr>
          <w:sz w:val="24"/>
          <w:szCs w:val="24"/>
        </w:rPr>
        <w:t xml:space="preserve">töötasu või </w:t>
      </w:r>
      <w:r w:rsidRPr="00ED3AB4">
        <w:rPr>
          <w:sz w:val="24"/>
          <w:szCs w:val="24"/>
        </w:rPr>
        <w:t>hüvituste määramine.</w:t>
      </w:r>
    </w:p>
    <w:p w:rsidR="00686C5A" w:rsidRDefault="00686C5A" w:rsidP="00923E1D">
      <w:pPr>
        <w:jc w:val="both"/>
        <w:rPr>
          <w:sz w:val="24"/>
          <w:szCs w:val="24"/>
        </w:rPr>
      </w:pPr>
    </w:p>
    <w:p w:rsidR="00923E1D" w:rsidRDefault="00923E1D" w:rsidP="0024767B">
      <w:pPr>
        <w:rPr>
          <w:sz w:val="24"/>
          <w:szCs w:val="24"/>
        </w:rPr>
      </w:pPr>
      <w:bookmarkStart w:id="0" w:name="_GoBack"/>
      <w:bookmarkEnd w:id="0"/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7A28"/>
    <w:rsid w:val="000156FA"/>
    <w:rsid w:val="000310B7"/>
    <w:rsid w:val="000A5CFE"/>
    <w:rsid w:val="00137D75"/>
    <w:rsid w:val="001B687D"/>
    <w:rsid w:val="001B701D"/>
    <w:rsid w:val="001B7F3E"/>
    <w:rsid w:val="001D7909"/>
    <w:rsid w:val="00236C0F"/>
    <w:rsid w:val="0024767B"/>
    <w:rsid w:val="0025062D"/>
    <w:rsid w:val="00292D87"/>
    <w:rsid w:val="002B29E5"/>
    <w:rsid w:val="002C41A5"/>
    <w:rsid w:val="002C4BDF"/>
    <w:rsid w:val="00313321"/>
    <w:rsid w:val="00331A65"/>
    <w:rsid w:val="003368A3"/>
    <w:rsid w:val="003449CA"/>
    <w:rsid w:val="003B597A"/>
    <w:rsid w:val="003D26E0"/>
    <w:rsid w:val="003E7AAC"/>
    <w:rsid w:val="00410369"/>
    <w:rsid w:val="00461F87"/>
    <w:rsid w:val="00466D66"/>
    <w:rsid w:val="00494306"/>
    <w:rsid w:val="004A20C6"/>
    <w:rsid w:val="004D06BD"/>
    <w:rsid w:val="004F0437"/>
    <w:rsid w:val="004F6BF2"/>
    <w:rsid w:val="00566DFA"/>
    <w:rsid w:val="00570778"/>
    <w:rsid w:val="00573882"/>
    <w:rsid w:val="005D6FE7"/>
    <w:rsid w:val="00681102"/>
    <w:rsid w:val="00686C5A"/>
    <w:rsid w:val="006D7B29"/>
    <w:rsid w:val="006F7C6D"/>
    <w:rsid w:val="007646B4"/>
    <w:rsid w:val="007A213C"/>
    <w:rsid w:val="007B6A84"/>
    <w:rsid w:val="007B7F0F"/>
    <w:rsid w:val="007D38CB"/>
    <w:rsid w:val="008002FA"/>
    <w:rsid w:val="00802FDE"/>
    <w:rsid w:val="00857DEE"/>
    <w:rsid w:val="008746EE"/>
    <w:rsid w:val="00882D36"/>
    <w:rsid w:val="008D43E2"/>
    <w:rsid w:val="008F08E8"/>
    <w:rsid w:val="00913CC4"/>
    <w:rsid w:val="00923E1D"/>
    <w:rsid w:val="00931294"/>
    <w:rsid w:val="00936F94"/>
    <w:rsid w:val="00946C77"/>
    <w:rsid w:val="009A41E2"/>
    <w:rsid w:val="009D6069"/>
    <w:rsid w:val="009D7A2E"/>
    <w:rsid w:val="009E074F"/>
    <w:rsid w:val="009F2848"/>
    <w:rsid w:val="00A03B9E"/>
    <w:rsid w:val="00A33D81"/>
    <w:rsid w:val="00A370AF"/>
    <w:rsid w:val="00AA02E4"/>
    <w:rsid w:val="00AB1EC2"/>
    <w:rsid w:val="00AB70BC"/>
    <w:rsid w:val="00AC1D68"/>
    <w:rsid w:val="00AF3D22"/>
    <w:rsid w:val="00B160A9"/>
    <w:rsid w:val="00B453BF"/>
    <w:rsid w:val="00B77288"/>
    <w:rsid w:val="00BC533D"/>
    <w:rsid w:val="00C12C3B"/>
    <w:rsid w:val="00C31184"/>
    <w:rsid w:val="00C51E7C"/>
    <w:rsid w:val="00C920A0"/>
    <w:rsid w:val="00CC5383"/>
    <w:rsid w:val="00D0053A"/>
    <w:rsid w:val="00D00C99"/>
    <w:rsid w:val="00D27B80"/>
    <w:rsid w:val="00D62721"/>
    <w:rsid w:val="00DB4F42"/>
    <w:rsid w:val="00DC47CB"/>
    <w:rsid w:val="00DD706B"/>
    <w:rsid w:val="00E1472F"/>
    <w:rsid w:val="00E27A9A"/>
    <w:rsid w:val="00EB64E7"/>
    <w:rsid w:val="00ED3AB4"/>
    <w:rsid w:val="00F40F1F"/>
    <w:rsid w:val="00FB5DCE"/>
    <w:rsid w:val="00FE4A82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DB5BD"/>
  <w14:defaultImageDpi w14:val="0"/>
  <w15:docId w15:val="{21B1F59C-DD8A-47E5-B8F5-82A7EBEA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rsid w:val="00923E1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923E1D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ABITS\Infopesa\Blanketid\4.VOL_otsus_eeln&#245;u_2016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4.VOL_otsus_eelnõu_2016.dot</Template>
  <TotalTime>0</TotalTime>
  <Pages>2</Pages>
  <Words>256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2021-11-11T13:01:00Z</cp:lastPrinted>
  <dcterms:created xsi:type="dcterms:W3CDTF">2021-11-15T14:22:00Z</dcterms:created>
  <dcterms:modified xsi:type="dcterms:W3CDTF">2021-11-15T14:22:00Z</dcterms:modified>
</cp:coreProperties>
</file>