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666B08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4537B7">
        <w:rPr>
          <w:b/>
          <w:bCs/>
          <w:sz w:val="40"/>
          <w:szCs w:val="40"/>
        </w:rPr>
        <w:t>3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D927DD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666B08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2D5506" w:rsidRDefault="002D5506" w:rsidP="00882D36">
      <w:pPr>
        <w:rPr>
          <w:sz w:val="24"/>
          <w:szCs w:val="24"/>
        </w:rPr>
      </w:pPr>
    </w:p>
    <w:p w:rsidR="004537B7" w:rsidRDefault="00882D36" w:rsidP="00882D36">
      <w:pPr>
        <w:rPr>
          <w:sz w:val="24"/>
          <w:szCs w:val="24"/>
        </w:rPr>
      </w:pPr>
      <w:r w:rsidRPr="00882D36">
        <w:rPr>
          <w:sz w:val="24"/>
          <w:szCs w:val="24"/>
        </w:rPr>
        <w:t xml:space="preserve">Viljandi </w:t>
      </w:r>
      <w:r w:rsidR="002D5506">
        <w:rPr>
          <w:sz w:val="24"/>
          <w:szCs w:val="24"/>
        </w:rPr>
        <w:t>Linnavalitsuse liikmete arvu ja</w:t>
      </w:r>
    </w:p>
    <w:p w:rsidR="00882D36" w:rsidRPr="00882D36" w:rsidRDefault="00882D36" w:rsidP="00882D36">
      <w:pPr>
        <w:rPr>
          <w:sz w:val="24"/>
          <w:szCs w:val="24"/>
        </w:rPr>
      </w:pPr>
      <w:r w:rsidRPr="00882D36">
        <w:rPr>
          <w:sz w:val="24"/>
          <w:szCs w:val="24"/>
        </w:rPr>
        <w:t>struktuuri kinnitamine</w:t>
      </w:r>
    </w:p>
    <w:p w:rsidR="00313321" w:rsidRDefault="00313321">
      <w:pPr>
        <w:rPr>
          <w:sz w:val="24"/>
          <w:szCs w:val="24"/>
        </w:rPr>
      </w:pPr>
    </w:p>
    <w:p w:rsidR="00313321" w:rsidRDefault="00313321">
      <w:pPr>
        <w:rPr>
          <w:sz w:val="24"/>
          <w:szCs w:val="24"/>
        </w:rPr>
      </w:pPr>
    </w:p>
    <w:p w:rsidR="00D0053A" w:rsidRDefault="00882D36" w:rsidP="002D5506">
      <w:pPr>
        <w:jc w:val="both"/>
        <w:rPr>
          <w:sz w:val="24"/>
          <w:szCs w:val="24"/>
        </w:rPr>
      </w:pPr>
      <w:r w:rsidRPr="00882D36">
        <w:rPr>
          <w:sz w:val="24"/>
          <w:szCs w:val="24"/>
        </w:rPr>
        <w:t xml:space="preserve">Kohaliku omavalitsuse korralduse seaduse § 22 </w:t>
      </w:r>
      <w:r w:rsidRPr="00FB525C">
        <w:rPr>
          <w:sz w:val="24"/>
          <w:szCs w:val="24"/>
        </w:rPr>
        <w:t>lõike 1 punkti 16, § 28 lõike 2 ja Viljandi linna põhimääruse § 17 lõike 4 ja § 21 lõike 1 alusel Viljandi Linnavolikogu</w:t>
      </w:r>
    </w:p>
    <w:p w:rsidR="00882D36" w:rsidRDefault="00882D36" w:rsidP="002D5506">
      <w:pPr>
        <w:jc w:val="both"/>
        <w:rPr>
          <w:b/>
          <w:sz w:val="24"/>
          <w:szCs w:val="24"/>
        </w:rPr>
      </w:pPr>
    </w:p>
    <w:p w:rsidR="00D0053A" w:rsidRPr="00D0053A" w:rsidRDefault="00FB5DCE" w:rsidP="002D55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 w:rsidP="002D5506">
      <w:pPr>
        <w:jc w:val="both"/>
        <w:rPr>
          <w:sz w:val="24"/>
          <w:szCs w:val="24"/>
        </w:rPr>
      </w:pPr>
    </w:p>
    <w:p w:rsidR="00882D36" w:rsidRPr="00882D36" w:rsidRDefault="00DD706B" w:rsidP="002D5506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882D36" w:rsidRPr="00882D36">
        <w:rPr>
          <w:sz w:val="24"/>
          <w:szCs w:val="24"/>
        </w:rPr>
        <w:t xml:space="preserve">Kinnitada Viljandi </w:t>
      </w:r>
      <w:r w:rsidR="00CB540E">
        <w:rPr>
          <w:sz w:val="24"/>
          <w:szCs w:val="24"/>
        </w:rPr>
        <w:t>Linnavalitsuse liikmete arvuks kaheksa</w:t>
      </w:r>
      <w:r w:rsidR="00882D36" w:rsidRPr="00882D36">
        <w:rPr>
          <w:sz w:val="24"/>
          <w:szCs w:val="24"/>
        </w:rPr>
        <w:t xml:space="preserve"> ja struktuuriliseks koosseisuks:</w:t>
      </w:r>
      <w:r w:rsidR="002D5506">
        <w:rPr>
          <w:sz w:val="24"/>
          <w:szCs w:val="24"/>
        </w:rPr>
        <w:t xml:space="preserve"> linnapea, kaks abilinnapead ja viis</w:t>
      </w:r>
      <w:r w:rsidR="00882D36" w:rsidRPr="00882D36">
        <w:rPr>
          <w:sz w:val="24"/>
          <w:szCs w:val="24"/>
        </w:rPr>
        <w:t xml:space="preserve"> linnavalitsuse liiget.</w:t>
      </w:r>
    </w:p>
    <w:p w:rsidR="0024767B" w:rsidRDefault="0024767B" w:rsidP="002D5506">
      <w:pPr>
        <w:jc w:val="both"/>
        <w:rPr>
          <w:sz w:val="24"/>
          <w:szCs w:val="24"/>
        </w:rPr>
      </w:pPr>
    </w:p>
    <w:p w:rsidR="00461F87" w:rsidRPr="00461F87" w:rsidRDefault="00882D36" w:rsidP="002D5506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2D5506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2D5506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2D5506">
      <w:pPr>
        <w:jc w:val="both"/>
        <w:rPr>
          <w:sz w:val="24"/>
          <w:szCs w:val="24"/>
        </w:rPr>
      </w:pPr>
    </w:p>
    <w:p w:rsidR="00946C77" w:rsidRDefault="00882D36" w:rsidP="002D5506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8051DB" w:rsidRDefault="008051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4537B7">
        <w:rPr>
          <w:b w:val="0"/>
          <w:sz w:val="24"/>
          <w:szCs w:val="24"/>
        </w:rPr>
        <w:t xml:space="preserve">Ene </w:t>
      </w:r>
      <w:r w:rsidR="002C41A5" w:rsidRPr="002C41A5">
        <w:rPr>
          <w:b w:val="0"/>
          <w:sz w:val="24"/>
          <w:szCs w:val="24"/>
        </w:rPr>
        <w:t>Rink</w:t>
      </w:r>
    </w:p>
    <w:p w:rsidR="007B6A84" w:rsidRPr="004537B7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Esitatud:</w:t>
      </w:r>
      <w:r w:rsidR="008051DB">
        <w:rPr>
          <w:b/>
          <w:bCs/>
          <w:sz w:val="24"/>
          <w:szCs w:val="24"/>
        </w:rPr>
        <w:t xml:space="preserve"> </w:t>
      </w:r>
    </w:p>
    <w:p w:rsidR="007B6A84" w:rsidRPr="00882D36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2D1F0C">
        <w:rPr>
          <w:sz w:val="24"/>
          <w:szCs w:val="24"/>
        </w:rPr>
        <w:t xml:space="preserve"> </w:t>
      </w:r>
      <w:r w:rsidR="008051DB" w:rsidRPr="00316B2E">
        <w:rPr>
          <w:bCs/>
          <w:sz w:val="24"/>
          <w:szCs w:val="24"/>
        </w:rPr>
        <w:t>Viljandi linna valimiskomisjon</w:t>
      </w:r>
      <w:r w:rsidR="002D1F0C">
        <w:rPr>
          <w:sz w:val="24"/>
          <w:szCs w:val="24"/>
        </w:rPr>
        <w:tab/>
      </w:r>
      <w:r w:rsidR="002D1F0C">
        <w:rPr>
          <w:sz w:val="24"/>
          <w:szCs w:val="24"/>
        </w:rPr>
        <w:tab/>
      </w:r>
      <w:r w:rsidR="002D1F0C">
        <w:rPr>
          <w:sz w:val="24"/>
          <w:szCs w:val="24"/>
        </w:rPr>
        <w:tab/>
      </w:r>
      <w:r w:rsidR="002D1F0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Ettekandja: </w:t>
      </w:r>
      <w:r w:rsidR="00882D36" w:rsidRPr="00882D36">
        <w:rPr>
          <w:bCs/>
          <w:sz w:val="24"/>
          <w:szCs w:val="24"/>
        </w:rPr>
        <w:t>linnapea</w:t>
      </w:r>
    </w:p>
    <w:p w:rsidR="007B6A84" w:rsidRPr="004537B7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4537B7">
        <w:rPr>
          <w:b/>
          <w:bCs/>
          <w:sz w:val="24"/>
          <w:szCs w:val="24"/>
        </w:rPr>
        <w:t xml:space="preserve"> 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CC5383" w:rsidRPr="00882D36" w:rsidRDefault="00882D36" w:rsidP="00882D36">
      <w:pPr>
        <w:jc w:val="center"/>
        <w:rPr>
          <w:b/>
          <w:sz w:val="24"/>
          <w:szCs w:val="24"/>
        </w:rPr>
      </w:pPr>
      <w:r w:rsidRPr="00882D36">
        <w:rPr>
          <w:b/>
          <w:sz w:val="24"/>
          <w:szCs w:val="24"/>
        </w:rPr>
        <w:t>Viljandi Linnavalitsuse liikmete arvu ja struktuuri kinnitamine</w:t>
      </w:r>
    </w:p>
    <w:p w:rsidR="00882D36" w:rsidRDefault="00882D36" w:rsidP="002C41A5">
      <w:pPr>
        <w:rPr>
          <w:sz w:val="24"/>
          <w:szCs w:val="24"/>
          <w:highlight w:val="yellow"/>
        </w:rPr>
      </w:pPr>
    </w:p>
    <w:p w:rsidR="004537B7" w:rsidRDefault="004537B7" w:rsidP="002C41A5">
      <w:pPr>
        <w:rPr>
          <w:sz w:val="24"/>
          <w:szCs w:val="24"/>
          <w:highlight w:val="yellow"/>
        </w:rPr>
      </w:pPr>
    </w:p>
    <w:p w:rsidR="00882D36" w:rsidRPr="00882D36" w:rsidRDefault="00882D36" w:rsidP="004537B7">
      <w:pPr>
        <w:jc w:val="both"/>
        <w:rPr>
          <w:sz w:val="24"/>
          <w:szCs w:val="24"/>
        </w:rPr>
      </w:pPr>
      <w:r w:rsidRPr="00FB525C">
        <w:rPr>
          <w:sz w:val="24"/>
          <w:szCs w:val="24"/>
        </w:rPr>
        <w:t>Kohaliku omavalitsuse korralduse seaduse § 22 lõike 1 punkti 16, § 28 lõike 2 ja Viljandi linna põhimääruse § 17 lõike 4 ja § 21 lõike 1 alusel on linnavalitsuse liikmete arvu ja struktuuri kinnitamine volikogu ainupädevuses. Vastavalt Viljandi li</w:t>
      </w:r>
      <w:r w:rsidR="004537B7">
        <w:rPr>
          <w:sz w:val="24"/>
          <w:szCs w:val="24"/>
        </w:rPr>
        <w:t xml:space="preserve">nna põhimääruse § 17 lõikele 4 </w:t>
      </w:r>
      <w:r w:rsidRPr="00FB525C">
        <w:rPr>
          <w:sz w:val="24"/>
          <w:szCs w:val="24"/>
        </w:rPr>
        <w:t>kinnitab volikogu selle linnapea ettepanekul.</w:t>
      </w:r>
      <w:bookmarkStart w:id="0" w:name="_GoBack"/>
      <w:bookmarkEnd w:id="0"/>
    </w:p>
    <w:p w:rsidR="002C41A5" w:rsidRDefault="002C41A5" w:rsidP="0024767B">
      <w:pPr>
        <w:rPr>
          <w:sz w:val="24"/>
          <w:szCs w:val="24"/>
        </w:rPr>
      </w:pPr>
    </w:p>
    <w:p w:rsidR="00FB525C" w:rsidRDefault="00FB525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310B7"/>
    <w:rsid w:val="001B687D"/>
    <w:rsid w:val="001B7F3E"/>
    <w:rsid w:val="001D7909"/>
    <w:rsid w:val="001F27D1"/>
    <w:rsid w:val="00236C0F"/>
    <w:rsid w:val="0024767B"/>
    <w:rsid w:val="0025062D"/>
    <w:rsid w:val="002C41A5"/>
    <w:rsid w:val="002C4BDF"/>
    <w:rsid w:val="002D1F0C"/>
    <w:rsid w:val="002D5506"/>
    <w:rsid w:val="00313321"/>
    <w:rsid w:val="00316B2E"/>
    <w:rsid w:val="00331A65"/>
    <w:rsid w:val="003368A3"/>
    <w:rsid w:val="003B597A"/>
    <w:rsid w:val="003D26E0"/>
    <w:rsid w:val="003E7AAC"/>
    <w:rsid w:val="00410369"/>
    <w:rsid w:val="004537B7"/>
    <w:rsid w:val="00461F87"/>
    <w:rsid w:val="00466D66"/>
    <w:rsid w:val="00494306"/>
    <w:rsid w:val="004A20C6"/>
    <w:rsid w:val="004A5262"/>
    <w:rsid w:val="004D06BD"/>
    <w:rsid w:val="004F0437"/>
    <w:rsid w:val="00566DFA"/>
    <w:rsid w:val="00570778"/>
    <w:rsid w:val="00573882"/>
    <w:rsid w:val="00594B1F"/>
    <w:rsid w:val="00666B08"/>
    <w:rsid w:val="00681102"/>
    <w:rsid w:val="006F7C6D"/>
    <w:rsid w:val="007B6A84"/>
    <w:rsid w:val="007B7F0F"/>
    <w:rsid w:val="007D38CB"/>
    <w:rsid w:val="008051DB"/>
    <w:rsid w:val="00857DEE"/>
    <w:rsid w:val="008746EE"/>
    <w:rsid w:val="00882D36"/>
    <w:rsid w:val="008D43E2"/>
    <w:rsid w:val="00936F94"/>
    <w:rsid w:val="00946C77"/>
    <w:rsid w:val="009A41E2"/>
    <w:rsid w:val="009D6069"/>
    <w:rsid w:val="00A33D81"/>
    <w:rsid w:val="00AB1EC2"/>
    <w:rsid w:val="00AF3D22"/>
    <w:rsid w:val="00B160A9"/>
    <w:rsid w:val="00B77288"/>
    <w:rsid w:val="00BC533D"/>
    <w:rsid w:val="00C12C3B"/>
    <w:rsid w:val="00C31184"/>
    <w:rsid w:val="00C51E7C"/>
    <w:rsid w:val="00C920A0"/>
    <w:rsid w:val="00CB540E"/>
    <w:rsid w:val="00CC5383"/>
    <w:rsid w:val="00D0053A"/>
    <w:rsid w:val="00D00C99"/>
    <w:rsid w:val="00D27B80"/>
    <w:rsid w:val="00D5399B"/>
    <w:rsid w:val="00D62721"/>
    <w:rsid w:val="00D927DD"/>
    <w:rsid w:val="00DB4F42"/>
    <w:rsid w:val="00DC47CB"/>
    <w:rsid w:val="00DD706B"/>
    <w:rsid w:val="00DF644F"/>
    <w:rsid w:val="00E1472F"/>
    <w:rsid w:val="00E27A9A"/>
    <w:rsid w:val="00EB64E7"/>
    <w:rsid w:val="00F40F1F"/>
    <w:rsid w:val="00FB525C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BD689A"/>
  <w14:defaultImageDpi w14:val="0"/>
  <w15:docId w15:val="{6F92EDCD-DE33-40FF-A80A-4548B336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B525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FB525C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218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2017-10-25T11:21:00Z</cp:lastPrinted>
  <dcterms:created xsi:type="dcterms:W3CDTF">2021-11-15T14:02:00Z</dcterms:created>
  <dcterms:modified xsi:type="dcterms:W3CDTF">2021-11-15T14:02:00Z</dcterms:modified>
</cp:coreProperties>
</file>