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811AF5">
        <w:rPr>
          <w:b/>
          <w:bCs/>
          <w:sz w:val="40"/>
          <w:szCs w:val="40"/>
        </w:rPr>
        <w:t>21</w:t>
      </w:r>
      <w:r w:rsidR="00313321">
        <w:rPr>
          <w:b/>
          <w:bCs/>
          <w:sz w:val="40"/>
          <w:szCs w:val="40"/>
        </w:rPr>
        <w:t>/</w:t>
      </w:r>
      <w:r w:rsidR="00842D22">
        <w:rPr>
          <w:b/>
          <w:bCs/>
          <w:sz w:val="40"/>
          <w:szCs w:val="40"/>
        </w:rPr>
        <w:t>4</w:t>
      </w:r>
    </w:p>
    <w:p w:rsidR="00313321" w:rsidRDefault="00313321" w:rsidP="00313321">
      <w:pPr>
        <w:rPr>
          <w:sz w:val="22"/>
          <w:szCs w:val="22"/>
        </w:rPr>
      </w:pPr>
    </w:p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7B6A84" w:rsidRPr="009A41E2" w:rsidRDefault="00A31EAF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18</w:t>
      </w:r>
      <w:r w:rsidR="008D43E2" w:rsidRPr="009A41E2">
        <w:rPr>
          <w:b w:val="0"/>
          <w:i w:val="0"/>
        </w:rPr>
        <w:t xml:space="preserve">. </w:t>
      </w:r>
      <w:r w:rsidR="002C41A5">
        <w:rPr>
          <w:b w:val="0"/>
          <w:i w:val="0"/>
        </w:rPr>
        <w:t>november</w:t>
      </w:r>
      <w:r w:rsidR="009A41E2" w:rsidRPr="009A41E2">
        <w:rPr>
          <w:b w:val="0"/>
          <w:i w:val="0"/>
        </w:rPr>
        <w:t xml:space="preserve"> </w:t>
      </w:r>
      <w:r w:rsidR="00811AF5">
        <w:rPr>
          <w:b w:val="0"/>
          <w:i w:val="0"/>
        </w:rPr>
        <w:t>2021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:rsidR="00DB0AA6" w:rsidRDefault="00DB0AA6" w:rsidP="000A5CFE">
      <w:pPr>
        <w:rPr>
          <w:sz w:val="24"/>
          <w:szCs w:val="24"/>
        </w:rPr>
      </w:pPr>
    </w:p>
    <w:p w:rsidR="000A5CFE" w:rsidRPr="000A5CFE" w:rsidRDefault="000A5CFE" w:rsidP="000A5CFE">
      <w:pPr>
        <w:rPr>
          <w:sz w:val="24"/>
          <w:szCs w:val="24"/>
        </w:rPr>
      </w:pPr>
      <w:r w:rsidRPr="000A5CFE">
        <w:rPr>
          <w:sz w:val="24"/>
          <w:szCs w:val="24"/>
        </w:rPr>
        <w:t>Viljandi Linnavalitsuse liikmete kinnitamine</w:t>
      </w:r>
    </w:p>
    <w:p w:rsidR="00313321" w:rsidRDefault="000A5CFE" w:rsidP="000A5CFE">
      <w:pPr>
        <w:rPr>
          <w:sz w:val="24"/>
          <w:szCs w:val="24"/>
        </w:rPr>
      </w:pPr>
      <w:r w:rsidRPr="000A5CFE">
        <w:rPr>
          <w:sz w:val="24"/>
          <w:szCs w:val="24"/>
        </w:rPr>
        <w:t>ja ametis</w:t>
      </w:r>
      <w:r w:rsidR="00A31EAF">
        <w:rPr>
          <w:sz w:val="24"/>
          <w:szCs w:val="24"/>
        </w:rPr>
        <w:t>se nimetamine</w:t>
      </w:r>
    </w:p>
    <w:p w:rsidR="00313321" w:rsidRDefault="00313321">
      <w:pPr>
        <w:rPr>
          <w:sz w:val="24"/>
          <w:szCs w:val="24"/>
        </w:rPr>
      </w:pPr>
    </w:p>
    <w:p w:rsidR="00B661AF" w:rsidRDefault="00B661AF">
      <w:pPr>
        <w:rPr>
          <w:sz w:val="24"/>
          <w:szCs w:val="24"/>
        </w:rPr>
      </w:pPr>
    </w:p>
    <w:p w:rsidR="000A5CFE" w:rsidRPr="000A5CFE" w:rsidRDefault="000A5CFE" w:rsidP="00B0716D">
      <w:pPr>
        <w:jc w:val="both"/>
        <w:rPr>
          <w:sz w:val="24"/>
          <w:szCs w:val="24"/>
        </w:rPr>
      </w:pPr>
      <w:r w:rsidRPr="0072431A">
        <w:rPr>
          <w:sz w:val="24"/>
          <w:szCs w:val="24"/>
        </w:rPr>
        <w:t>Kohaliku omavalitsuse korralduse seadus</w:t>
      </w:r>
      <w:r w:rsidR="00D56B4D">
        <w:rPr>
          <w:sz w:val="24"/>
          <w:szCs w:val="24"/>
        </w:rPr>
        <w:t>e § 22 lõike 1 punkti 17, § 28</w:t>
      </w:r>
      <w:r w:rsidR="008A1661">
        <w:rPr>
          <w:sz w:val="24"/>
          <w:szCs w:val="24"/>
        </w:rPr>
        <w:t xml:space="preserve"> </w:t>
      </w:r>
      <w:r w:rsidR="00B0716D">
        <w:rPr>
          <w:sz w:val="24"/>
          <w:szCs w:val="24"/>
        </w:rPr>
        <w:t>ning</w:t>
      </w:r>
      <w:r w:rsidR="00DB0AA6">
        <w:rPr>
          <w:sz w:val="24"/>
          <w:szCs w:val="24"/>
        </w:rPr>
        <w:t xml:space="preserve"> Viljandi linna põhimääruse § </w:t>
      </w:r>
      <w:r w:rsidRPr="0072431A">
        <w:rPr>
          <w:sz w:val="24"/>
          <w:szCs w:val="24"/>
        </w:rPr>
        <w:t xml:space="preserve">17 lõike 2 ja lõike </w:t>
      </w:r>
      <w:r w:rsidR="0072431A">
        <w:rPr>
          <w:sz w:val="24"/>
          <w:szCs w:val="24"/>
        </w:rPr>
        <w:t>4</w:t>
      </w:r>
      <w:r w:rsidR="0072431A" w:rsidRPr="0072431A">
        <w:rPr>
          <w:sz w:val="24"/>
          <w:szCs w:val="24"/>
        </w:rPr>
        <w:t xml:space="preserve"> alusel Viljandi Linnavolikogu</w:t>
      </w:r>
    </w:p>
    <w:p w:rsidR="00882D36" w:rsidRDefault="00882D36">
      <w:pPr>
        <w:rPr>
          <w:b/>
          <w:sz w:val="24"/>
          <w:szCs w:val="24"/>
        </w:rPr>
      </w:pPr>
    </w:p>
    <w:p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:rsidR="00313321" w:rsidRDefault="00313321" w:rsidP="00B661AF">
      <w:pPr>
        <w:jc w:val="both"/>
        <w:rPr>
          <w:sz w:val="24"/>
          <w:szCs w:val="24"/>
        </w:rPr>
      </w:pPr>
    </w:p>
    <w:p w:rsidR="000156FA" w:rsidRPr="000156FA" w:rsidRDefault="00DD706B" w:rsidP="00B661AF">
      <w:pPr>
        <w:jc w:val="both"/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156FA" w:rsidRPr="000156FA">
        <w:rPr>
          <w:sz w:val="24"/>
          <w:szCs w:val="24"/>
        </w:rPr>
        <w:t>Nimetada ametisse Viljandi Linnavalitsuse liik</w:t>
      </w:r>
      <w:r w:rsidR="000156FA">
        <w:rPr>
          <w:sz w:val="24"/>
          <w:szCs w:val="24"/>
        </w:rPr>
        <w:t>met</w:t>
      </w:r>
      <w:r w:rsidR="0072431A">
        <w:rPr>
          <w:sz w:val="24"/>
          <w:szCs w:val="24"/>
        </w:rPr>
        <w:t>ena abilinnapead_____________________</w:t>
      </w:r>
      <w:r w:rsidR="000156FA" w:rsidRPr="000156FA">
        <w:rPr>
          <w:sz w:val="24"/>
          <w:szCs w:val="24"/>
        </w:rPr>
        <w:t>.</w:t>
      </w:r>
    </w:p>
    <w:p w:rsidR="008A1661" w:rsidRDefault="008A1661" w:rsidP="00B661AF">
      <w:pPr>
        <w:jc w:val="both"/>
        <w:rPr>
          <w:sz w:val="24"/>
          <w:szCs w:val="24"/>
        </w:rPr>
      </w:pPr>
    </w:p>
    <w:p w:rsidR="000156FA" w:rsidRPr="000156FA" w:rsidRDefault="00A31EAF" w:rsidP="00B661A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156FA" w:rsidRPr="000156FA">
        <w:rPr>
          <w:sz w:val="24"/>
          <w:szCs w:val="24"/>
        </w:rPr>
        <w:t>. Kinnitada Viljandi Linnavalitsuse liikmeteks</w:t>
      </w:r>
    </w:p>
    <w:p w:rsidR="000156FA" w:rsidRPr="000156FA" w:rsidRDefault="00A31EAF" w:rsidP="00B661A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2431A">
        <w:rPr>
          <w:sz w:val="24"/>
          <w:szCs w:val="24"/>
        </w:rPr>
        <w:t xml:space="preserve">.1. </w:t>
      </w:r>
    </w:p>
    <w:p w:rsidR="000156FA" w:rsidRPr="000156FA" w:rsidRDefault="00A31EAF" w:rsidP="00B661A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156FA">
        <w:rPr>
          <w:sz w:val="24"/>
          <w:szCs w:val="24"/>
        </w:rPr>
        <w:t xml:space="preserve">.2. </w:t>
      </w:r>
    </w:p>
    <w:p w:rsidR="000156FA" w:rsidRDefault="00A31EAF" w:rsidP="00B661A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156FA">
        <w:rPr>
          <w:sz w:val="24"/>
          <w:szCs w:val="24"/>
        </w:rPr>
        <w:t xml:space="preserve">.3. </w:t>
      </w:r>
    </w:p>
    <w:p w:rsidR="000156FA" w:rsidRDefault="00A31EAF" w:rsidP="00B661A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156FA">
        <w:rPr>
          <w:sz w:val="24"/>
          <w:szCs w:val="24"/>
        </w:rPr>
        <w:t>.4.</w:t>
      </w:r>
    </w:p>
    <w:p w:rsidR="000156FA" w:rsidRPr="000156FA" w:rsidRDefault="00A31EAF" w:rsidP="00B661A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156FA">
        <w:rPr>
          <w:sz w:val="24"/>
          <w:szCs w:val="24"/>
        </w:rPr>
        <w:t>.5.</w:t>
      </w:r>
    </w:p>
    <w:p w:rsidR="000156FA" w:rsidRPr="000156FA" w:rsidRDefault="000156FA" w:rsidP="00B661AF">
      <w:pPr>
        <w:jc w:val="both"/>
        <w:rPr>
          <w:sz w:val="24"/>
          <w:szCs w:val="24"/>
        </w:rPr>
      </w:pPr>
    </w:p>
    <w:p w:rsidR="00461F87" w:rsidRPr="00461F87" w:rsidRDefault="00A31EAF" w:rsidP="00B661AF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06B" w:rsidRPr="0072431A">
        <w:rPr>
          <w:sz w:val="24"/>
          <w:szCs w:val="24"/>
        </w:rPr>
        <w:t xml:space="preserve">. </w:t>
      </w:r>
      <w:r w:rsidR="00461F87" w:rsidRPr="0072431A">
        <w:rPr>
          <w:sz w:val="24"/>
          <w:szCs w:val="24"/>
        </w:rPr>
        <w:t>Käesoleva otsusega mittenõustumisel võib esitada 30 päeva jooksul otsuse teatavakstegemisest arvates:</w:t>
      </w:r>
    </w:p>
    <w:p w:rsidR="00461F87" w:rsidRPr="00461F87" w:rsidRDefault="00461F87" w:rsidP="00B661AF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B661AF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946C77">
      <w:pPr>
        <w:rPr>
          <w:sz w:val="24"/>
          <w:szCs w:val="24"/>
        </w:rPr>
      </w:pPr>
    </w:p>
    <w:p w:rsidR="00946C77" w:rsidRDefault="00A31EAF" w:rsidP="00946C7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B77288" w:rsidRDefault="00B77288">
      <w:pPr>
        <w:rPr>
          <w:sz w:val="24"/>
          <w:szCs w:val="24"/>
        </w:rPr>
      </w:pPr>
    </w:p>
    <w:p w:rsidR="007B6A84" w:rsidRDefault="00570778" w:rsidP="00DB0AA6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842D22" w:rsidRPr="00DB0AA6" w:rsidRDefault="00842D22" w:rsidP="00DB0A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Helmen</w:t>
      </w:r>
      <w:proofErr w:type="spellEnd"/>
      <w:r>
        <w:rPr>
          <w:sz w:val="24"/>
          <w:szCs w:val="24"/>
        </w:rPr>
        <w:t xml:space="preserve"> Kütt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8D43E2" w:rsidRDefault="008D43E2">
      <w:pPr>
        <w:jc w:val="both"/>
        <w:rPr>
          <w:sz w:val="24"/>
          <w:szCs w:val="24"/>
        </w:rPr>
      </w:pPr>
    </w:p>
    <w:p w:rsidR="00842D22" w:rsidRDefault="00842D22">
      <w:pPr>
        <w:jc w:val="both"/>
        <w:rPr>
          <w:sz w:val="24"/>
          <w:szCs w:val="24"/>
        </w:rPr>
      </w:pPr>
      <w:bookmarkStart w:id="0" w:name="_GoBack"/>
      <w:bookmarkEnd w:id="0"/>
    </w:p>
    <w:p w:rsidR="007B6A84" w:rsidRPr="002C41A5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B661AF">
        <w:rPr>
          <w:b w:val="0"/>
          <w:sz w:val="24"/>
          <w:szCs w:val="24"/>
        </w:rPr>
        <w:t>Ene</w:t>
      </w:r>
      <w:r w:rsidR="002C41A5" w:rsidRPr="002C41A5">
        <w:rPr>
          <w:b w:val="0"/>
          <w:sz w:val="24"/>
          <w:szCs w:val="24"/>
        </w:rPr>
        <w:t xml:space="preserve"> Rink</w:t>
      </w:r>
    </w:p>
    <w:p w:rsidR="007B6A84" w:rsidRPr="00B661AF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A74091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A31EAF">
        <w:rPr>
          <w:sz w:val="24"/>
          <w:szCs w:val="24"/>
        </w:rPr>
        <w:t xml:space="preserve"> </w:t>
      </w:r>
      <w:r w:rsidR="00A74091">
        <w:rPr>
          <w:sz w:val="24"/>
          <w:szCs w:val="24"/>
        </w:rPr>
        <w:t>Viljandi linna valimiskomisjon</w:t>
      </w:r>
      <w:r w:rsidR="00DB0AA6">
        <w:rPr>
          <w:sz w:val="24"/>
          <w:szCs w:val="24"/>
        </w:rPr>
        <w:tab/>
      </w:r>
      <w:r w:rsidR="00DB0AA6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Ettekandja: </w:t>
      </w:r>
      <w:r w:rsidR="00882D36" w:rsidRPr="00882D36">
        <w:rPr>
          <w:bCs/>
          <w:sz w:val="24"/>
          <w:szCs w:val="24"/>
        </w:rPr>
        <w:t>linnapea</w:t>
      </w:r>
    </w:p>
    <w:p w:rsidR="007B6A84" w:rsidRPr="00B661AF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B661AF">
        <w:rPr>
          <w:b/>
          <w:bCs/>
          <w:sz w:val="24"/>
          <w:szCs w:val="24"/>
        </w:rPr>
        <w:t xml:space="preserve"> </w:t>
      </w:r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882D36">
        <w:rPr>
          <w:bCs/>
          <w:sz w:val="24"/>
          <w:szCs w:val="24"/>
        </w:rPr>
        <w:t>poolthäälteenamus</w:t>
      </w:r>
    </w:p>
    <w:p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:rsidR="007A213C" w:rsidRPr="007A213C" w:rsidRDefault="007A213C" w:rsidP="00DB0AA6">
      <w:pPr>
        <w:jc w:val="center"/>
        <w:rPr>
          <w:b/>
          <w:sz w:val="24"/>
          <w:szCs w:val="24"/>
        </w:rPr>
      </w:pPr>
      <w:r w:rsidRPr="007A213C">
        <w:rPr>
          <w:b/>
          <w:sz w:val="24"/>
          <w:szCs w:val="24"/>
        </w:rPr>
        <w:t>Viljandi Linnavalitsuse liikmete kinnitamine</w:t>
      </w:r>
      <w:r w:rsidR="00DB0AA6">
        <w:rPr>
          <w:b/>
          <w:sz w:val="24"/>
          <w:szCs w:val="24"/>
        </w:rPr>
        <w:t xml:space="preserve"> </w:t>
      </w:r>
      <w:r w:rsidRPr="007A213C">
        <w:rPr>
          <w:b/>
          <w:sz w:val="24"/>
          <w:szCs w:val="24"/>
        </w:rPr>
        <w:t>ja ametis</w:t>
      </w:r>
      <w:r w:rsidR="00A31EAF">
        <w:rPr>
          <w:b/>
          <w:sz w:val="24"/>
          <w:szCs w:val="24"/>
        </w:rPr>
        <w:t>se nimetamine</w:t>
      </w:r>
    </w:p>
    <w:p w:rsidR="007A213C" w:rsidRDefault="007A213C" w:rsidP="00882D36">
      <w:pPr>
        <w:rPr>
          <w:sz w:val="24"/>
          <w:szCs w:val="24"/>
          <w:highlight w:val="yellow"/>
        </w:rPr>
      </w:pPr>
    </w:p>
    <w:p w:rsidR="007A213C" w:rsidRPr="007A213C" w:rsidRDefault="007A213C" w:rsidP="007A213C">
      <w:pPr>
        <w:rPr>
          <w:sz w:val="24"/>
          <w:szCs w:val="24"/>
        </w:rPr>
      </w:pPr>
    </w:p>
    <w:p w:rsidR="007A213C" w:rsidRPr="00000E59" w:rsidRDefault="007A213C" w:rsidP="00B661AF">
      <w:pPr>
        <w:jc w:val="both"/>
        <w:rPr>
          <w:sz w:val="24"/>
          <w:szCs w:val="24"/>
        </w:rPr>
      </w:pPr>
      <w:r w:rsidRPr="00000E59">
        <w:rPr>
          <w:sz w:val="24"/>
          <w:szCs w:val="24"/>
        </w:rPr>
        <w:t>Kohaliku omavalitsuse korralduse sead</w:t>
      </w:r>
      <w:r w:rsidR="00D56B4D">
        <w:rPr>
          <w:sz w:val="24"/>
          <w:szCs w:val="24"/>
        </w:rPr>
        <w:t>use § 22 lõike 1 punkti 17</w:t>
      </w:r>
      <w:r w:rsidRPr="00000E59">
        <w:rPr>
          <w:sz w:val="24"/>
          <w:szCs w:val="24"/>
        </w:rPr>
        <w:t xml:space="preserve"> alusel on volikogu ainupädevuses linnavalitsuse liikmete kinnitamine, palgaliste valitsusliikmete</w:t>
      </w:r>
      <w:r w:rsidR="00A31EAF">
        <w:rPr>
          <w:sz w:val="24"/>
          <w:szCs w:val="24"/>
        </w:rPr>
        <w:t xml:space="preserve"> ametisse nimetamine</w:t>
      </w:r>
      <w:r w:rsidRPr="00000E59">
        <w:rPr>
          <w:sz w:val="24"/>
          <w:szCs w:val="24"/>
        </w:rPr>
        <w:t>.</w:t>
      </w:r>
    </w:p>
    <w:p w:rsidR="00836C46" w:rsidRPr="00000E59" w:rsidRDefault="00836C46" w:rsidP="00B661AF">
      <w:pPr>
        <w:jc w:val="both"/>
        <w:rPr>
          <w:sz w:val="24"/>
          <w:szCs w:val="24"/>
        </w:rPr>
      </w:pPr>
    </w:p>
    <w:p w:rsidR="00836C46" w:rsidRPr="00000E59" w:rsidRDefault="00836C46" w:rsidP="00B661AF">
      <w:pPr>
        <w:jc w:val="both"/>
        <w:rPr>
          <w:sz w:val="24"/>
          <w:szCs w:val="24"/>
        </w:rPr>
      </w:pPr>
      <w:r w:rsidRPr="00000E59">
        <w:rPr>
          <w:sz w:val="24"/>
          <w:szCs w:val="24"/>
        </w:rPr>
        <w:t>Kohaliku omavalitsuse ko</w:t>
      </w:r>
      <w:r w:rsidR="00DB0AA6">
        <w:rPr>
          <w:sz w:val="24"/>
          <w:szCs w:val="24"/>
        </w:rPr>
        <w:t>rralduse seaduse § 28 alusel on</w:t>
      </w:r>
      <w:r w:rsidRPr="00000E59">
        <w:rPr>
          <w:sz w:val="24"/>
          <w:szCs w:val="24"/>
        </w:rPr>
        <w:t xml:space="preserve"> linnapeal valituks osutumise päevast volitus moodustada valitsus. Seaduses ja linna põhimääruses ettenähtud volitused saab linnapea valitsuse ametisse kinnitamise päevast.</w:t>
      </w:r>
    </w:p>
    <w:p w:rsidR="00836C46" w:rsidRPr="00000E59" w:rsidRDefault="00836C46" w:rsidP="00B661AF">
      <w:pPr>
        <w:jc w:val="both"/>
        <w:rPr>
          <w:sz w:val="24"/>
          <w:szCs w:val="24"/>
        </w:rPr>
      </w:pPr>
    </w:p>
    <w:p w:rsidR="00836C46" w:rsidRPr="00836C46" w:rsidRDefault="00000E59" w:rsidP="00B661AF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Viljandi linna põhimääruse § 17 lõike 2 ja 4 alusel</w:t>
      </w:r>
      <w:r w:rsidRPr="00000E59">
        <w:rPr>
          <w:sz w:val="24"/>
          <w:szCs w:val="24"/>
        </w:rPr>
        <w:t xml:space="preserve"> kuuluvad </w:t>
      </w:r>
      <w:r>
        <w:rPr>
          <w:sz w:val="24"/>
          <w:szCs w:val="24"/>
        </w:rPr>
        <w:t xml:space="preserve">linnavalitsusse </w:t>
      </w:r>
      <w:r w:rsidR="00DB0AA6">
        <w:rPr>
          <w:sz w:val="24"/>
          <w:szCs w:val="24"/>
        </w:rPr>
        <w:t>linnapea, abilinnapead</w:t>
      </w:r>
      <w:r w:rsidRPr="00000E59">
        <w:rPr>
          <w:sz w:val="24"/>
          <w:szCs w:val="24"/>
        </w:rPr>
        <w:t xml:space="preserve"> ja linnavalitsuse liikmed. Linnavalitsuse liikmete arvu, tema koosseisu struktuuri ja isikulise koosseisu kinnitab linnapea ettepanekul linnavolikogu.</w:t>
      </w:r>
    </w:p>
    <w:p w:rsidR="00B0716D" w:rsidRDefault="00B0716D" w:rsidP="00B661AF">
      <w:pPr>
        <w:jc w:val="both"/>
        <w:rPr>
          <w:sz w:val="24"/>
          <w:szCs w:val="24"/>
        </w:rPr>
      </w:pPr>
    </w:p>
    <w:p w:rsidR="00B661AF" w:rsidRDefault="00B661AF" w:rsidP="0024767B">
      <w:pPr>
        <w:rPr>
          <w:sz w:val="24"/>
          <w:szCs w:val="24"/>
        </w:rPr>
      </w:pPr>
    </w:p>
    <w:p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2C41A5" w:rsidSect="00DB0AA6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E59"/>
    <w:rsid w:val="000156FA"/>
    <w:rsid w:val="000310B7"/>
    <w:rsid w:val="000A5CFE"/>
    <w:rsid w:val="001B687D"/>
    <w:rsid w:val="001B7F3E"/>
    <w:rsid w:val="001D7909"/>
    <w:rsid w:val="00236C0F"/>
    <w:rsid w:val="0024767B"/>
    <w:rsid w:val="0025062D"/>
    <w:rsid w:val="002C41A5"/>
    <w:rsid w:val="002C4BDF"/>
    <w:rsid w:val="00313321"/>
    <w:rsid w:val="00331A65"/>
    <w:rsid w:val="003368A3"/>
    <w:rsid w:val="003B597A"/>
    <w:rsid w:val="003D26E0"/>
    <w:rsid w:val="003E7AAC"/>
    <w:rsid w:val="00410369"/>
    <w:rsid w:val="00461F87"/>
    <w:rsid w:val="00466D66"/>
    <w:rsid w:val="00494306"/>
    <w:rsid w:val="004A20C6"/>
    <w:rsid w:val="004D06BD"/>
    <w:rsid w:val="004F0437"/>
    <w:rsid w:val="00566DFA"/>
    <w:rsid w:val="00570778"/>
    <w:rsid w:val="00573882"/>
    <w:rsid w:val="0067662B"/>
    <w:rsid w:val="00681102"/>
    <w:rsid w:val="006B171A"/>
    <w:rsid w:val="006F7C6D"/>
    <w:rsid w:val="0072431A"/>
    <w:rsid w:val="007A213C"/>
    <w:rsid w:val="007B6A84"/>
    <w:rsid w:val="007B7F0F"/>
    <w:rsid w:val="007D38CB"/>
    <w:rsid w:val="00811AF5"/>
    <w:rsid w:val="00836C46"/>
    <w:rsid w:val="00842D22"/>
    <w:rsid w:val="00857DEE"/>
    <w:rsid w:val="008746EE"/>
    <w:rsid w:val="00882D36"/>
    <w:rsid w:val="008A1661"/>
    <w:rsid w:val="008D43E2"/>
    <w:rsid w:val="00936F94"/>
    <w:rsid w:val="00946C77"/>
    <w:rsid w:val="009A41E2"/>
    <w:rsid w:val="009D6069"/>
    <w:rsid w:val="00A31EAF"/>
    <w:rsid w:val="00A33D81"/>
    <w:rsid w:val="00A74091"/>
    <w:rsid w:val="00AB1EC2"/>
    <w:rsid w:val="00AB70BC"/>
    <w:rsid w:val="00AF3D22"/>
    <w:rsid w:val="00B0716D"/>
    <w:rsid w:val="00B160A9"/>
    <w:rsid w:val="00B661AF"/>
    <w:rsid w:val="00B77288"/>
    <w:rsid w:val="00BC533D"/>
    <w:rsid w:val="00C12C3B"/>
    <w:rsid w:val="00C31184"/>
    <w:rsid w:val="00C51E7C"/>
    <w:rsid w:val="00C920A0"/>
    <w:rsid w:val="00CC5383"/>
    <w:rsid w:val="00D0053A"/>
    <w:rsid w:val="00D00C99"/>
    <w:rsid w:val="00D27B80"/>
    <w:rsid w:val="00D56B4D"/>
    <w:rsid w:val="00D62721"/>
    <w:rsid w:val="00DB0AA6"/>
    <w:rsid w:val="00DB4F42"/>
    <w:rsid w:val="00DC47CB"/>
    <w:rsid w:val="00DD706B"/>
    <w:rsid w:val="00E1472F"/>
    <w:rsid w:val="00E27A9A"/>
    <w:rsid w:val="00EB64E7"/>
    <w:rsid w:val="00F15437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1F0AB"/>
  <w14:defaultImageDpi w14:val="0"/>
  <w15:docId w15:val="{D44FC858-0AC2-4265-A46A-A078C339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2431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2431A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ABITS\Infopesa\Blanketid\4.VOL_otsus_eeln&#245;u_2016.dot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4.VOL_otsus_eelnõu_2016.dot</Template>
  <TotalTime>0</TotalTime>
  <Pages>2</Pages>
  <Words>270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2</cp:revision>
  <cp:lastPrinted>2017-10-25T11:29:00Z</cp:lastPrinted>
  <dcterms:created xsi:type="dcterms:W3CDTF">2021-11-15T14:05:00Z</dcterms:created>
  <dcterms:modified xsi:type="dcterms:W3CDTF">2021-11-15T14:05:00Z</dcterms:modified>
</cp:coreProperties>
</file>