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21" w:rsidRDefault="007B6A84" w:rsidP="00313321">
      <w:pPr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13321">
        <w:rPr>
          <w:sz w:val="40"/>
          <w:szCs w:val="40"/>
        </w:rPr>
        <w:tab/>
      </w:r>
      <w:r w:rsidR="00313321">
        <w:rPr>
          <w:b/>
          <w:bCs/>
          <w:sz w:val="40"/>
          <w:szCs w:val="40"/>
        </w:rPr>
        <w:t xml:space="preserve">EELNÕU </w:t>
      </w:r>
      <w:r w:rsidR="00D0053A">
        <w:rPr>
          <w:b/>
          <w:bCs/>
          <w:sz w:val="40"/>
          <w:szCs w:val="40"/>
        </w:rPr>
        <w:t>20</w:t>
      </w:r>
      <w:r w:rsidR="00506A5F">
        <w:rPr>
          <w:b/>
          <w:bCs/>
          <w:sz w:val="40"/>
          <w:szCs w:val="40"/>
        </w:rPr>
        <w:t>21</w:t>
      </w:r>
      <w:r w:rsidR="00313321">
        <w:rPr>
          <w:b/>
          <w:bCs/>
          <w:sz w:val="40"/>
          <w:szCs w:val="40"/>
        </w:rPr>
        <w:t>/</w:t>
      </w:r>
      <w:r w:rsidR="001327D2">
        <w:rPr>
          <w:b/>
          <w:bCs/>
          <w:sz w:val="40"/>
          <w:szCs w:val="40"/>
        </w:rPr>
        <w:t>6</w:t>
      </w:r>
    </w:p>
    <w:p w:rsidR="00313321" w:rsidRDefault="00313321" w:rsidP="00313321">
      <w:pPr>
        <w:rPr>
          <w:sz w:val="22"/>
          <w:szCs w:val="22"/>
        </w:rPr>
      </w:pPr>
    </w:p>
    <w:p w:rsidR="007B6A84" w:rsidRDefault="007B6A84">
      <w:pPr>
        <w:rPr>
          <w:sz w:val="24"/>
          <w:szCs w:val="24"/>
        </w:rPr>
      </w:pPr>
    </w:p>
    <w:p w:rsidR="007B6A84" w:rsidRPr="009A41E2" w:rsidRDefault="00313321">
      <w:pPr>
        <w:jc w:val="center"/>
        <w:rPr>
          <w:b/>
          <w:bCs/>
          <w:iCs/>
          <w:sz w:val="24"/>
          <w:szCs w:val="24"/>
        </w:rPr>
      </w:pPr>
      <w:r w:rsidRPr="009A41E2">
        <w:rPr>
          <w:b/>
          <w:bCs/>
          <w:iCs/>
          <w:sz w:val="24"/>
          <w:szCs w:val="24"/>
        </w:rPr>
        <w:t>VILJANDI LINNAVOLIKOGU</w:t>
      </w:r>
    </w:p>
    <w:p w:rsidR="007B6A84" w:rsidRPr="009A41E2" w:rsidRDefault="007B6A84">
      <w:pPr>
        <w:rPr>
          <w:b/>
          <w:iCs/>
          <w:sz w:val="24"/>
          <w:szCs w:val="24"/>
        </w:rPr>
      </w:pPr>
    </w:p>
    <w:p w:rsidR="007B6A84" w:rsidRPr="009A41E2" w:rsidRDefault="007B6A84">
      <w:pPr>
        <w:pStyle w:val="Pealkiri7"/>
        <w:rPr>
          <w:i w:val="0"/>
        </w:rPr>
      </w:pPr>
      <w:r w:rsidRPr="009A41E2">
        <w:rPr>
          <w:i w:val="0"/>
        </w:rPr>
        <w:t>OTSUS</w:t>
      </w:r>
    </w:p>
    <w:p w:rsidR="007B6A84" w:rsidRPr="009A41E2" w:rsidRDefault="007B6A84">
      <w:pPr>
        <w:jc w:val="center"/>
        <w:rPr>
          <w:b/>
          <w:bCs/>
          <w:iCs/>
          <w:sz w:val="24"/>
          <w:szCs w:val="24"/>
        </w:rPr>
      </w:pPr>
    </w:p>
    <w:p w:rsidR="00483350" w:rsidRDefault="00483350" w:rsidP="000A5CFE">
      <w:pPr>
        <w:rPr>
          <w:sz w:val="24"/>
          <w:szCs w:val="24"/>
          <w:highlight w:val="yellow"/>
        </w:rPr>
      </w:pPr>
    </w:p>
    <w:p w:rsidR="00483350" w:rsidRDefault="00506A5F" w:rsidP="009B1A97">
      <w:pPr>
        <w:ind w:left="6663"/>
        <w:rPr>
          <w:sz w:val="24"/>
          <w:szCs w:val="24"/>
          <w:highlight w:val="yellow"/>
        </w:rPr>
      </w:pPr>
      <w:r>
        <w:rPr>
          <w:sz w:val="24"/>
          <w:szCs w:val="24"/>
        </w:rPr>
        <w:t>18. november 2021</w:t>
      </w:r>
      <w:r w:rsidR="00C32579">
        <w:rPr>
          <w:sz w:val="24"/>
          <w:szCs w:val="24"/>
        </w:rPr>
        <w:t xml:space="preserve"> nr </w:t>
      </w:r>
    </w:p>
    <w:p w:rsidR="00483350" w:rsidRPr="00483350" w:rsidRDefault="00483350" w:rsidP="00483350">
      <w:pPr>
        <w:rPr>
          <w:sz w:val="24"/>
          <w:szCs w:val="24"/>
        </w:rPr>
      </w:pPr>
      <w:r w:rsidRPr="00483350">
        <w:rPr>
          <w:sz w:val="24"/>
          <w:szCs w:val="24"/>
        </w:rPr>
        <w:t>Viljandi Linnavolikogu alatiste komisjonide</w:t>
      </w:r>
    </w:p>
    <w:p w:rsidR="00483350" w:rsidRDefault="00483350" w:rsidP="00483350">
      <w:pPr>
        <w:rPr>
          <w:sz w:val="24"/>
          <w:szCs w:val="24"/>
          <w:highlight w:val="yellow"/>
        </w:rPr>
      </w:pPr>
      <w:r w:rsidRPr="00483350">
        <w:rPr>
          <w:sz w:val="24"/>
          <w:szCs w:val="24"/>
        </w:rPr>
        <w:t>moodustamine ja liikmete arvu kinnitamine</w:t>
      </w:r>
    </w:p>
    <w:p w:rsidR="00483350" w:rsidRDefault="00483350" w:rsidP="000A5CFE">
      <w:pPr>
        <w:rPr>
          <w:sz w:val="24"/>
          <w:szCs w:val="24"/>
          <w:highlight w:val="yellow"/>
        </w:rPr>
      </w:pPr>
    </w:p>
    <w:p w:rsidR="00483350" w:rsidRPr="00483350" w:rsidRDefault="00483350" w:rsidP="00483350">
      <w:pPr>
        <w:rPr>
          <w:sz w:val="24"/>
          <w:szCs w:val="24"/>
        </w:rPr>
      </w:pPr>
    </w:p>
    <w:p w:rsidR="00483350" w:rsidRPr="000D6768" w:rsidRDefault="00483350" w:rsidP="009B1A97">
      <w:pPr>
        <w:jc w:val="both"/>
        <w:rPr>
          <w:sz w:val="24"/>
          <w:szCs w:val="24"/>
        </w:rPr>
      </w:pPr>
      <w:r w:rsidRPr="000D6768">
        <w:rPr>
          <w:sz w:val="24"/>
          <w:szCs w:val="24"/>
        </w:rPr>
        <w:t>Kohaliku omavalitsuse korralduse seaduse § 22 lõike 1 punkti 20 ning Viljandi linna põhimääruse § 11 lõike 1</w:t>
      </w:r>
      <w:r w:rsidR="002A6CEB">
        <w:rPr>
          <w:sz w:val="24"/>
          <w:szCs w:val="24"/>
        </w:rPr>
        <w:t xml:space="preserve"> ja 3</w:t>
      </w:r>
      <w:r w:rsidRPr="000D6768">
        <w:rPr>
          <w:sz w:val="24"/>
          <w:szCs w:val="24"/>
        </w:rPr>
        <w:t xml:space="preserve"> alusel Viljandi Linnavolikogu</w:t>
      </w:r>
    </w:p>
    <w:p w:rsidR="00483350" w:rsidRPr="00483350" w:rsidRDefault="00483350" w:rsidP="000A5CFE">
      <w:pPr>
        <w:rPr>
          <w:sz w:val="24"/>
          <w:szCs w:val="24"/>
          <w:highlight w:val="yellow"/>
        </w:rPr>
      </w:pPr>
    </w:p>
    <w:p w:rsidR="00483350" w:rsidRPr="00483350" w:rsidRDefault="00483350" w:rsidP="00483350">
      <w:pPr>
        <w:rPr>
          <w:b/>
          <w:sz w:val="24"/>
          <w:szCs w:val="24"/>
        </w:rPr>
      </w:pPr>
      <w:r w:rsidRPr="00483350">
        <w:rPr>
          <w:b/>
          <w:sz w:val="24"/>
          <w:szCs w:val="24"/>
        </w:rPr>
        <w:t>o t s u s t a b:</w:t>
      </w:r>
    </w:p>
    <w:p w:rsidR="00483350" w:rsidRDefault="00483350" w:rsidP="00483350">
      <w:pPr>
        <w:rPr>
          <w:sz w:val="24"/>
          <w:szCs w:val="24"/>
        </w:rPr>
      </w:pPr>
    </w:p>
    <w:p w:rsidR="00483350" w:rsidRPr="00483350" w:rsidRDefault="00483350" w:rsidP="009B1A97">
      <w:pPr>
        <w:jc w:val="both"/>
        <w:rPr>
          <w:sz w:val="24"/>
          <w:szCs w:val="24"/>
        </w:rPr>
      </w:pPr>
      <w:r w:rsidRPr="00483350">
        <w:rPr>
          <w:sz w:val="24"/>
          <w:szCs w:val="24"/>
        </w:rPr>
        <w:t>1. Moodustada Viljandi Linnavolikogu XV</w:t>
      </w:r>
      <w:r w:rsidR="000D6768">
        <w:rPr>
          <w:sz w:val="24"/>
          <w:szCs w:val="24"/>
        </w:rPr>
        <w:t>I</w:t>
      </w:r>
      <w:r w:rsidR="00506A5F">
        <w:rPr>
          <w:sz w:val="24"/>
          <w:szCs w:val="24"/>
        </w:rPr>
        <w:t>I</w:t>
      </w:r>
      <w:r w:rsidRPr="00483350">
        <w:rPr>
          <w:sz w:val="24"/>
          <w:szCs w:val="24"/>
        </w:rPr>
        <w:t xml:space="preserve"> koosseisu volituste ajaks alatised komisjonid ja määrata nende liikmete arv:</w:t>
      </w:r>
    </w:p>
    <w:p w:rsidR="00483350" w:rsidRPr="00987C76" w:rsidRDefault="00483350" w:rsidP="00534DA5">
      <w:pPr>
        <w:ind w:left="284"/>
        <w:jc w:val="both"/>
        <w:rPr>
          <w:sz w:val="24"/>
          <w:szCs w:val="24"/>
        </w:rPr>
      </w:pPr>
      <w:r w:rsidRPr="00987C76">
        <w:rPr>
          <w:sz w:val="24"/>
          <w:szCs w:val="24"/>
        </w:rPr>
        <w:t>1.1.</w:t>
      </w:r>
      <w:r w:rsidR="00987C76" w:rsidRPr="00987C76">
        <w:rPr>
          <w:sz w:val="24"/>
          <w:szCs w:val="24"/>
        </w:rPr>
        <w:t xml:space="preserve"> revisjonikomisjon - </w:t>
      </w:r>
      <w:r w:rsidR="00A442D0" w:rsidRPr="00987C76">
        <w:rPr>
          <w:sz w:val="24"/>
          <w:szCs w:val="24"/>
        </w:rPr>
        <w:t>6</w:t>
      </w:r>
      <w:r w:rsidRPr="00987C76">
        <w:rPr>
          <w:sz w:val="24"/>
          <w:szCs w:val="24"/>
        </w:rPr>
        <w:t xml:space="preserve"> liiget</w:t>
      </w:r>
      <w:r w:rsidR="0011276B" w:rsidRPr="00987C76">
        <w:rPr>
          <w:sz w:val="24"/>
          <w:szCs w:val="24"/>
        </w:rPr>
        <w:t xml:space="preserve"> (kõikidel saadikurühmadel 1 koht)</w:t>
      </w:r>
      <w:r w:rsidR="00987C76" w:rsidRPr="00987C76">
        <w:rPr>
          <w:sz w:val="24"/>
          <w:szCs w:val="24"/>
        </w:rPr>
        <w:t>;</w:t>
      </w:r>
    </w:p>
    <w:p w:rsidR="00483350" w:rsidRPr="00987C76" w:rsidRDefault="00483350" w:rsidP="00987C76">
      <w:pPr>
        <w:ind w:left="284"/>
        <w:jc w:val="both"/>
        <w:rPr>
          <w:sz w:val="24"/>
          <w:szCs w:val="24"/>
        </w:rPr>
      </w:pPr>
      <w:r w:rsidRPr="00987C76">
        <w:rPr>
          <w:sz w:val="24"/>
          <w:szCs w:val="24"/>
        </w:rPr>
        <w:t>1</w:t>
      </w:r>
      <w:r w:rsidR="00987C76" w:rsidRPr="00987C76">
        <w:rPr>
          <w:sz w:val="24"/>
          <w:szCs w:val="24"/>
        </w:rPr>
        <w:t xml:space="preserve">.2. eelarve- ja arengukomisjon - </w:t>
      </w:r>
      <w:r w:rsidR="00A442D0" w:rsidRPr="00987C76">
        <w:rPr>
          <w:sz w:val="24"/>
          <w:szCs w:val="24"/>
        </w:rPr>
        <w:t>12</w:t>
      </w:r>
      <w:r w:rsidRPr="00987C76">
        <w:rPr>
          <w:sz w:val="24"/>
          <w:szCs w:val="24"/>
        </w:rPr>
        <w:t xml:space="preserve"> liiget</w:t>
      </w:r>
      <w:r w:rsidR="00A442D0" w:rsidRPr="00987C76">
        <w:rPr>
          <w:sz w:val="24"/>
          <w:szCs w:val="24"/>
        </w:rPr>
        <w:t xml:space="preserve"> (VL Südamega</w:t>
      </w:r>
      <w:r w:rsidR="005A0A9E" w:rsidRPr="00987C76">
        <w:rPr>
          <w:sz w:val="24"/>
          <w:szCs w:val="24"/>
        </w:rPr>
        <w:t xml:space="preserve"> Viljandis</w:t>
      </w:r>
      <w:r w:rsidR="0011276B" w:rsidRPr="00987C76">
        <w:rPr>
          <w:sz w:val="24"/>
          <w:szCs w:val="24"/>
        </w:rPr>
        <w:t xml:space="preserve"> 3 kohta</w:t>
      </w:r>
      <w:r w:rsidR="005A0A9E" w:rsidRPr="00987C76">
        <w:rPr>
          <w:sz w:val="24"/>
          <w:szCs w:val="24"/>
        </w:rPr>
        <w:t>, Eesti Reformierakond 3 kohta, EKRE 2</w:t>
      </w:r>
      <w:r w:rsidR="0011276B" w:rsidRPr="00987C76">
        <w:rPr>
          <w:sz w:val="24"/>
          <w:szCs w:val="24"/>
        </w:rPr>
        <w:t xml:space="preserve"> koht</w:t>
      </w:r>
      <w:r w:rsidR="005A0A9E" w:rsidRPr="00987C76">
        <w:rPr>
          <w:sz w:val="24"/>
          <w:szCs w:val="24"/>
        </w:rPr>
        <w:t>a,</w:t>
      </w:r>
      <w:r w:rsidR="005A0A9E" w:rsidRPr="00987C76">
        <w:t xml:space="preserve"> </w:t>
      </w:r>
      <w:r w:rsidR="005A0A9E" w:rsidRPr="00987C76">
        <w:rPr>
          <w:sz w:val="24"/>
          <w:szCs w:val="24"/>
        </w:rPr>
        <w:t>ISAMAA 2 kohta,</w:t>
      </w:r>
      <w:r w:rsidR="005A0A9E" w:rsidRPr="00987C76">
        <w:t xml:space="preserve"> </w:t>
      </w:r>
      <w:r w:rsidR="005A0A9E" w:rsidRPr="00987C76">
        <w:rPr>
          <w:sz w:val="24"/>
          <w:szCs w:val="24"/>
        </w:rPr>
        <w:t>Eesti Keskerakond 1 koht, Eesti 200 1 koht</w:t>
      </w:r>
      <w:r w:rsidR="0011276B" w:rsidRPr="00987C76">
        <w:rPr>
          <w:sz w:val="24"/>
          <w:szCs w:val="24"/>
        </w:rPr>
        <w:t>)</w:t>
      </w:r>
      <w:r w:rsidR="00987C76" w:rsidRPr="00987C76">
        <w:rPr>
          <w:sz w:val="24"/>
          <w:szCs w:val="24"/>
        </w:rPr>
        <w:t>;</w:t>
      </w:r>
    </w:p>
    <w:p w:rsidR="005A0A9E" w:rsidRPr="00987C76" w:rsidRDefault="00483350" w:rsidP="00987C76">
      <w:pPr>
        <w:ind w:left="284"/>
        <w:jc w:val="both"/>
        <w:rPr>
          <w:sz w:val="24"/>
          <w:szCs w:val="24"/>
        </w:rPr>
      </w:pPr>
      <w:r w:rsidRPr="00987C76">
        <w:rPr>
          <w:sz w:val="24"/>
          <w:szCs w:val="24"/>
        </w:rPr>
        <w:t>1</w:t>
      </w:r>
      <w:r w:rsidR="00987C76" w:rsidRPr="00987C76">
        <w:rPr>
          <w:sz w:val="24"/>
          <w:szCs w:val="24"/>
        </w:rPr>
        <w:t xml:space="preserve">.3. hariduskomisjon - </w:t>
      </w:r>
      <w:r w:rsidR="00A442D0" w:rsidRPr="00987C76">
        <w:rPr>
          <w:sz w:val="24"/>
          <w:szCs w:val="24"/>
        </w:rPr>
        <w:t>12</w:t>
      </w:r>
      <w:r w:rsidRPr="00987C76">
        <w:rPr>
          <w:sz w:val="24"/>
          <w:szCs w:val="24"/>
        </w:rPr>
        <w:t xml:space="preserve"> liiget</w:t>
      </w:r>
      <w:r w:rsidR="0011276B" w:rsidRPr="00987C76">
        <w:rPr>
          <w:sz w:val="24"/>
          <w:szCs w:val="24"/>
        </w:rPr>
        <w:t xml:space="preserve"> (</w:t>
      </w:r>
      <w:r w:rsidR="005A0A9E" w:rsidRPr="00987C76">
        <w:rPr>
          <w:sz w:val="24"/>
          <w:szCs w:val="24"/>
        </w:rPr>
        <w:t xml:space="preserve">VL Südamega Viljandis </w:t>
      </w:r>
      <w:r w:rsidR="00987C76" w:rsidRPr="00987C76">
        <w:rPr>
          <w:sz w:val="24"/>
          <w:szCs w:val="24"/>
        </w:rPr>
        <w:t>3 kohta, Eesti Reformierakond 3 </w:t>
      </w:r>
      <w:r w:rsidR="005A0A9E" w:rsidRPr="00987C76">
        <w:rPr>
          <w:sz w:val="24"/>
          <w:szCs w:val="24"/>
        </w:rPr>
        <w:t>kohta, EKRE 2 kohta, ISAMAA 2 kohta, Eesti Keskerakond 1 koht, Eesti 200 1 koht)</w:t>
      </w:r>
      <w:r w:rsidR="00987C76" w:rsidRPr="00987C76">
        <w:rPr>
          <w:sz w:val="24"/>
          <w:szCs w:val="24"/>
        </w:rPr>
        <w:t>;</w:t>
      </w:r>
    </w:p>
    <w:p w:rsidR="005A0A9E" w:rsidRPr="00987C76" w:rsidRDefault="00483350" w:rsidP="00987C76">
      <w:pPr>
        <w:ind w:left="284"/>
        <w:jc w:val="both"/>
        <w:rPr>
          <w:sz w:val="24"/>
          <w:szCs w:val="24"/>
        </w:rPr>
      </w:pPr>
      <w:r w:rsidRPr="00987C76">
        <w:rPr>
          <w:sz w:val="24"/>
          <w:szCs w:val="24"/>
        </w:rPr>
        <w:t>1.4. kultuuri</w:t>
      </w:r>
      <w:r w:rsidR="00A442D0" w:rsidRPr="00987C76">
        <w:rPr>
          <w:sz w:val="24"/>
          <w:szCs w:val="24"/>
        </w:rPr>
        <w:t>- ja spordi</w:t>
      </w:r>
      <w:r w:rsidR="00987C76" w:rsidRPr="00987C76">
        <w:rPr>
          <w:sz w:val="24"/>
          <w:szCs w:val="24"/>
        </w:rPr>
        <w:t xml:space="preserve">komisjon - </w:t>
      </w:r>
      <w:r w:rsidR="00A442D0" w:rsidRPr="00987C76">
        <w:rPr>
          <w:sz w:val="24"/>
          <w:szCs w:val="24"/>
        </w:rPr>
        <w:t>12</w:t>
      </w:r>
      <w:r w:rsidRPr="00987C76">
        <w:rPr>
          <w:sz w:val="24"/>
          <w:szCs w:val="24"/>
        </w:rPr>
        <w:t xml:space="preserve"> liiget</w:t>
      </w:r>
      <w:r w:rsidR="0011276B" w:rsidRPr="00987C76">
        <w:rPr>
          <w:sz w:val="24"/>
          <w:szCs w:val="24"/>
        </w:rPr>
        <w:t xml:space="preserve"> (</w:t>
      </w:r>
      <w:r w:rsidR="005A0A9E" w:rsidRPr="00987C76">
        <w:rPr>
          <w:sz w:val="24"/>
          <w:szCs w:val="24"/>
        </w:rPr>
        <w:t>VL Südamega Viljandis 3 kohta, Eesti Reformierakond 3 kohta, EKRE 2 kohta, ISAMAA 2 kohta, Eesti Keskerakond 1 koht, Eesti 200 1 koht)</w:t>
      </w:r>
      <w:r w:rsidR="00987C76" w:rsidRPr="00987C76">
        <w:rPr>
          <w:sz w:val="24"/>
          <w:szCs w:val="24"/>
        </w:rPr>
        <w:t>;</w:t>
      </w:r>
    </w:p>
    <w:p w:rsidR="005A0A9E" w:rsidRPr="00987C76" w:rsidRDefault="00483350" w:rsidP="00987C76">
      <w:pPr>
        <w:ind w:left="284"/>
        <w:jc w:val="both"/>
        <w:rPr>
          <w:sz w:val="24"/>
          <w:szCs w:val="24"/>
        </w:rPr>
      </w:pPr>
      <w:r w:rsidRPr="00987C76">
        <w:rPr>
          <w:sz w:val="24"/>
          <w:szCs w:val="24"/>
        </w:rPr>
        <w:t>1.5. majandus</w:t>
      </w:r>
      <w:r w:rsidR="00987C76" w:rsidRPr="00987C76">
        <w:rPr>
          <w:sz w:val="24"/>
          <w:szCs w:val="24"/>
        </w:rPr>
        <w:t xml:space="preserve">- ja keskkonnakomisjon - </w:t>
      </w:r>
      <w:r w:rsidR="00A442D0" w:rsidRPr="00987C76">
        <w:rPr>
          <w:sz w:val="24"/>
          <w:szCs w:val="24"/>
        </w:rPr>
        <w:t>12</w:t>
      </w:r>
      <w:r w:rsidRPr="00987C76">
        <w:rPr>
          <w:sz w:val="24"/>
          <w:szCs w:val="24"/>
        </w:rPr>
        <w:t xml:space="preserve"> liiget</w:t>
      </w:r>
      <w:r w:rsidR="0011276B" w:rsidRPr="00987C76">
        <w:rPr>
          <w:sz w:val="24"/>
          <w:szCs w:val="24"/>
        </w:rPr>
        <w:t xml:space="preserve"> (</w:t>
      </w:r>
      <w:r w:rsidR="005A0A9E" w:rsidRPr="00987C76">
        <w:rPr>
          <w:sz w:val="24"/>
          <w:szCs w:val="24"/>
        </w:rPr>
        <w:t>VL Südamega Viljandis 3 kohta, Eesti Reformierakond 3 kohta, EKRE 2 kohta, ISAMAA 2 kohta, Eesti Keskerakond 1 koht, Eesti 200 1 koht)</w:t>
      </w:r>
      <w:r w:rsidR="00987C76" w:rsidRPr="00987C76">
        <w:rPr>
          <w:sz w:val="24"/>
          <w:szCs w:val="24"/>
        </w:rPr>
        <w:t>;</w:t>
      </w:r>
    </w:p>
    <w:p w:rsidR="00483350" w:rsidRPr="00483350" w:rsidRDefault="00483350" w:rsidP="00987C76">
      <w:pPr>
        <w:ind w:left="284"/>
        <w:jc w:val="both"/>
        <w:rPr>
          <w:sz w:val="24"/>
          <w:szCs w:val="24"/>
        </w:rPr>
      </w:pPr>
      <w:r w:rsidRPr="00987C76">
        <w:rPr>
          <w:sz w:val="24"/>
          <w:szCs w:val="24"/>
        </w:rPr>
        <w:t>1.</w:t>
      </w:r>
      <w:r w:rsidR="0011276B" w:rsidRPr="00987C76">
        <w:rPr>
          <w:sz w:val="24"/>
          <w:szCs w:val="24"/>
        </w:rPr>
        <w:t>6. sotsiaal</w:t>
      </w:r>
      <w:r w:rsidR="00987C76" w:rsidRPr="00987C76">
        <w:rPr>
          <w:sz w:val="24"/>
          <w:szCs w:val="24"/>
        </w:rPr>
        <w:t xml:space="preserve">komisjon - </w:t>
      </w:r>
      <w:r w:rsidR="00A442D0" w:rsidRPr="00987C76">
        <w:rPr>
          <w:sz w:val="24"/>
          <w:szCs w:val="24"/>
        </w:rPr>
        <w:t>12</w:t>
      </w:r>
      <w:r w:rsidRPr="00987C76">
        <w:rPr>
          <w:sz w:val="24"/>
          <w:szCs w:val="24"/>
        </w:rPr>
        <w:t xml:space="preserve"> liiget</w:t>
      </w:r>
      <w:r w:rsidR="005A0A9E" w:rsidRPr="00987C76">
        <w:rPr>
          <w:sz w:val="24"/>
          <w:szCs w:val="24"/>
        </w:rPr>
        <w:t xml:space="preserve"> (VL Südamega Viljandis </w:t>
      </w:r>
      <w:r w:rsidR="00987C76" w:rsidRPr="00987C76">
        <w:rPr>
          <w:sz w:val="24"/>
          <w:szCs w:val="24"/>
        </w:rPr>
        <w:t>3 kohta, Eesti Reformierakond 3 </w:t>
      </w:r>
      <w:r w:rsidR="005A0A9E" w:rsidRPr="00987C76">
        <w:rPr>
          <w:sz w:val="24"/>
          <w:szCs w:val="24"/>
        </w:rPr>
        <w:t>kohta, EKRE 2 kohta, ISAMAA 2 kohta, Eesti Keskerakond 1 koht, Eesti 200 1 koht)</w:t>
      </w:r>
      <w:r w:rsidR="00987C76" w:rsidRPr="00987C76">
        <w:rPr>
          <w:sz w:val="24"/>
          <w:szCs w:val="24"/>
        </w:rPr>
        <w:t>.</w:t>
      </w:r>
    </w:p>
    <w:p w:rsidR="00483350" w:rsidRDefault="00483350">
      <w:pPr>
        <w:rPr>
          <w:b/>
          <w:sz w:val="24"/>
          <w:szCs w:val="24"/>
        </w:rPr>
      </w:pPr>
    </w:p>
    <w:p w:rsidR="00461F87" w:rsidRPr="00461F87" w:rsidRDefault="00882D36" w:rsidP="00461F87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D706B">
        <w:rPr>
          <w:sz w:val="24"/>
          <w:szCs w:val="24"/>
        </w:rPr>
        <w:t xml:space="preserve">. </w:t>
      </w:r>
      <w:r w:rsidR="00461F87" w:rsidRPr="00461F87">
        <w:rPr>
          <w:sz w:val="24"/>
          <w:szCs w:val="24"/>
        </w:rPr>
        <w:t xml:space="preserve">Käesoleva </w:t>
      </w:r>
      <w:r w:rsidR="00461F87">
        <w:rPr>
          <w:sz w:val="24"/>
          <w:szCs w:val="24"/>
        </w:rPr>
        <w:t>otsusega</w:t>
      </w:r>
      <w:r w:rsidR="00461F87" w:rsidRPr="00461F87">
        <w:rPr>
          <w:sz w:val="24"/>
          <w:szCs w:val="24"/>
        </w:rPr>
        <w:t xml:space="preserve"> mittenõustumisel võib esitada 30 päeva jooksul </w:t>
      </w:r>
      <w:r w:rsidR="00461F87">
        <w:rPr>
          <w:sz w:val="24"/>
          <w:szCs w:val="24"/>
        </w:rPr>
        <w:t>otsuse</w:t>
      </w:r>
      <w:r w:rsidR="00461F87" w:rsidRPr="00461F87">
        <w:rPr>
          <w:sz w:val="24"/>
          <w:szCs w:val="24"/>
        </w:rPr>
        <w:t xml:space="preserve"> teatavakstegemisest arvates:</w:t>
      </w:r>
    </w:p>
    <w:p w:rsidR="00461F87" w:rsidRPr="00461F87" w:rsidRDefault="00461F87" w:rsidP="00461F87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1) vaide Viljandi Linna</w:t>
      </w:r>
      <w:r w:rsidR="00DB4F42">
        <w:rPr>
          <w:sz w:val="24"/>
          <w:szCs w:val="24"/>
        </w:rPr>
        <w:t>volikogule aadressil volikogu</w:t>
      </w:r>
      <w:r w:rsidRPr="00461F87">
        <w:rPr>
          <w:sz w:val="24"/>
          <w:szCs w:val="24"/>
        </w:rPr>
        <w:t>@viljandi.ee või Linnu tn 2, 71020 Viljandi;</w:t>
      </w:r>
    </w:p>
    <w:p w:rsidR="001B687D" w:rsidRPr="00AF3D22" w:rsidRDefault="00461F87" w:rsidP="00461F87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2) kaebuse Tartu Halduskohtule aadressil tmktartu.menetlus@kohus.ee või Kalevi tn 1, 51010 Tartu.</w:t>
      </w:r>
    </w:p>
    <w:p w:rsidR="00DD706B" w:rsidRDefault="00DD706B" w:rsidP="00946C77">
      <w:pPr>
        <w:rPr>
          <w:sz w:val="24"/>
          <w:szCs w:val="24"/>
        </w:rPr>
      </w:pPr>
    </w:p>
    <w:p w:rsidR="00946C77" w:rsidRDefault="00882D36" w:rsidP="00946C77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DD706B">
        <w:rPr>
          <w:sz w:val="24"/>
          <w:szCs w:val="24"/>
        </w:rPr>
        <w:t xml:space="preserve">. </w:t>
      </w:r>
      <w:r w:rsidR="00946C77">
        <w:rPr>
          <w:sz w:val="24"/>
          <w:szCs w:val="24"/>
        </w:rPr>
        <w:t>Otsus jõustub teatavakstegemisest.</w:t>
      </w:r>
    </w:p>
    <w:p w:rsidR="00D62721" w:rsidRDefault="00D62721" w:rsidP="004F0437">
      <w:pPr>
        <w:jc w:val="both"/>
        <w:rPr>
          <w:sz w:val="24"/>
          <w:szCs w:val="24"/>
        </w:rPr>
      </w:pPr>
    </w:p>
    <w:p w:rsidR="00B77288" w:rsidRDefault="00B77288">
      <w:pPr>
        <w:rPr>
          <w:sz w:val="24"/>
          <w:szCs w:val="24"/>
        </w:rPr>
      </w:pPr>
    </w:p>
    <w:p w:rsidR="007B6A84" w:rsidRDefault="00570778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:rsidR="001327D2" w:rsidRDefault="001327D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Helmen</w:t>
      </w:r>
      <w:proofErr w:type="spellEnd"/>
      <w:r>
        <w:rPr>
          <w:sz w:val="24"/>
          <w:szCs w:val="24"/>
        </w:rPr>
        <w:t xml:space="preserve"> Kütt</w:t>
      </w:r>
    </w:p>
    <w:p w:rsidR="007B6A84" w:rsidRDefault="001B7F3E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7B6A84">
        <w:rPr>
          <w:sz w:val="24"/>
          <w:szCs w:val="24"/>
        </w:rPr>
        <w:t>innavolikogu esimees</w:t>
      </w:r>
    </w:p>
    <w:p w:rsidR="007B6A84" w:rsidRDefault="007B6A84">
      <w:pPr>
        <w:jc w:val="both"/>
        <w:rPr>
          <w:sz w:val="24"/>
          <w:szCs w:val="24"/>
        </w:rPr>
      </w:pPr>
    </w:p>
    <w:p w:rsidR="008D43E2" w:rsidRDefault="008D43E2">
      <w:pPr>
        <w:jc w:val="both"/>
        <w:rPr>
          <w:sz w:val="24"/>
          <w:szCs w:val="24"/>
        </w:rPr>
      </w:pPr>
    </w:p>
    <w:p w:rsidR="007B6A84" w:rsidRPr="002C41A5" w:rsidRDefault="007B6A84">
      <w:pPr>
        <w:pStyle w:val="Pealkiri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Koostaja(d): </w:t>
      </w:r>
      <w:r w:rsidR="009B1A97">
        <w:rPr>
          <w:b w:val="0"/>
          <w:sz w:val="24"/>
          <w:szCs w:val="24"/>
        </w:rPr>
        <w:t>Ene</w:t>
      </w:r>
      <w:r w:rsidR="002C41A5" w:rsidRPr="002C41A5">
        <w:rPr>
          <w:b w:val="0"/>
          <w:sz w:val="24"/>
          <w:szCs w:val="24"/>
        </w:rPr>
        <w:t xml:space="preserve"> Rink</w:t>
      </w:r>
    </w:p>
    <w:p w:rsidR="007B6A84" w:rsidRPr="009B1A97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Esitatud: </w:t>
      </w:r>
    </w:p>
    <w:p w:rsidR="007B6A84" w:rsidRPr="009B1A97" w:rsidRDefault="007B6A84" w:rsidP="001327D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 w:rsidR="00A442D0">
        <w:rPr>
          <w:b/>
          <w:bCs/>
          <w:sz w:val="24"/>
          <w:szCs w:val="24"/>
        </w:rPr>
        <w:t xml:space="preserve"> </w:t>
      </w:r>
      <w:r w:rsidR="00A442D0" w:rsidRPr="00A442D0">
        <w:rPr>
          <w:bCs/>
          <w:sz w:val="24"/>
          <w:szCs w:val="24"/>
        </w:rPr>
        <w:t>Viljandi linna valimiskomisjon</w:t>
      </w:r>
      <w:r w:rsidR="00506A5F">
        <w:rPr>
          <w:sz w:val="24"/>
          <w:szCs w:val="24"/>
        </w:rPr>
        <w:tab/>
      </w:r>
      <w:r w:rsidR="00506A5F">
        <w:rPr>
          <w:sz w:val="24"/>
          <w:szCs w:val="24"/>
        </w:rPr>
        <w:tab/>
      </w:r>
      <w:r w:rsidR="00A442D0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Ettekandja: </w:t>
      </w:r>
      <w:proofErr w:type="spellStart"/>
      <w:r w:rsidR="001327D2">
        <w:rPr>
          <w:bCs/>
          <w:sz w:val="24"/>
          <w:szCs w:val="24"/>
        </w:rPr>
        <w:t>Helmen</w:t>
      </w:r>
      <w:proofErr w:type="spellEnd"/>
      <w:r w:rsidR="001327D2">
        <w:rPr>
          <w:bCs/>
          <w:sz w:val="24"/>
          <w:szCs w:val="24"/>
        </w:rPr>
        <w:t xml:space="preserve"> Kütt</w:t>
      </w:r>
      <w:bookmarkStart w:id="0" w:name="_GoBack"/>
      <w:bookmarkEnd w:id="0"/>
    </w:p>
    <w:p w:rsidR="00E1472F" w:rsidRDefault="00E1472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Hääletamine: </w:t>
      </w:r>
      <w:r w:rsidR="00882D36">
        <w:rPr>
          <w:bCs/>
          <w:sz w:val="24"/>
          <w:szCs w:val="24"/>
        </w:rPr>
        <w:t>poolthäälteenamus</w:t>
      </w:r>
    </w:p>
    <w:p w:rsidR="00CC5383" w:rsidRPr="004A20C6" w:rsidRDefault="001B7F3E" w:rsidP="00CC5383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C5383" w:rsidRPr="004A20C6">
        <w:rPr>
          <w:sz w:val="24"/>
          <w:szCs w:val="24"/>
        </w:rPr>
        <w:lastRenderedPageBreak/>
        <w:t>Seletuskiri</w:t>
      </w:r>
    </w:p>
    <w:p w:rsidR="007A213C" w:rsidRPr="00483350" w:rsidRDefault="00483350" w:rsidP="009B1A97">
      <w:pPr>
        <w:jc w:val="center"/>
        <w:rPr>
          <w:b/>
          <w:sz w:val="24"/>
          <w:szCs w:val="24"/>
          <w:highlight w:val="yellow"/>
        </w:rPr>
      </w:pPr>
      <w:r w:rsidRPr="00483350">
        <w:rPr>
          <w:b/>
          <w:sz w:val="24"/>
          <w:szCs w:val="24"/>
        </w:rPr>
        <w:t>Viljandi Linnavolikogu alatiste komisjonide</w:t>
      </w:r>
      <w:r w:rsidR="00987C76">
        <w:rPr>
          <w:b/>
          <w:sz w:val="24"/>
          <w:szCs w:val="24"/>
        </w:rPr>
        <w:t xml:space="preserve"> </w:t>
      </w:r>
      <w:r w:rsidRPr="00483350">
        <w:rPr>
          <w:b/>
          <w:sz w:val="24"/>
          <w:szCs w:val="24"/>
        </w:rPr>
        <w:t>moodustamine ja liikmete arvu kinnitamine</w:t>
      </w:r>
    </w:p>
    <w:p w:rsidR="007A213C" w:rsidRDefault="007A213C" w:rsidP="00644F0D">
      <w:pPr>
        <w:jc w:val="both"/>
        <w:rPr>
          <w:sz w:val="24"/>
          <w:szCs w:val="24"/>
        </w:rPr>
      </w:pPr>
    </w:p>
    <w:p w:rsidR="009B1A97" w:rsidRPr="007A213C" w:rsidRDefault="009B1A97" w:rsidP="00644F0D">
      <w:pPr>
        <w:jc w:val="both"/>
        <w:rPr>
          <w:sz w:val="24"/>
          <w:szCs w:val="24"/>
        </w:rPr>
      </w:pPr>
    </w:p>
    <w:p w:rsidR="00483350" w:rsidRPr="00644F0D" w:rsidRDefault="00483350" w:rsidP="009B1A97">
      <w:pPr>
        <w:jc w:val="both"/>
        <w:rPr>
          <w:sz w:val="24"/>
          <w:szCs w:val="24"/>
        </w:rPr>
      </w:pPr>
      <w:r w:rsidRPr="00644F0D">
        <w:rPr>
          <w:sz w:val="24"/>
          <w:szCs w:val="24"/>
        </w:rPr>
        <w:t>Kohaliku omavalitsuse korralduse seaduse § 22 lõike 1 punkti 20 ning Viljandi linna põhimääruse § 11 l</w:t>
      </w:r>
      <w:r w:rsidR="00987C76">
        <w:rPr>
          <w:sz w:val="24"/>
          <w:szCs w:val="24"/>
        </w:rPr>
        <w:t>õike 1 alusel kinnitab volikogu</w:t>
      </w:r>
      <w:r w:rsidRPr="00644F0D">
        <w:rPr>
          <w:sz w:val="24"/>
          <w:szCs w:val="24"/>
        </w:rPr>
        <w:t xml:space="preserve"> kohaliku elu küsimuste arutamisek</w:t>
      </w:r>
      <w:r w:rsidR="00987C76">
        <w:rPr>
          <w:sz w:val="24"/>
          <w:szCs w:val="24"/>
        </w:rPr>
        <w:t xml:space="preserve">s alatised komisjonid. </w:t>
      </w:r>
      <w:r w:rsidRPr="00644F0D">
        <w:rPr>
          <w:sz w:val="24"/>
          <w:szCs w:val="24"/>
        </w:rPr>
        <w:t>Eelnõus on toodud ka komisjonide liikmete arv.</w:t>
      </w:r>
    </w:p>
    <w:p w:rsidR="00483350" w:rsidRPr="00644F0D" w:rsidRDefault="00483350" w:rsidP="009B1A97">
      <w:pPr>
        <w:jc w:val="both"/>
        <w:rPr>
          <w:sz w:val="24"/>
          <w:szCs w:val="24"/>
        </w:rPr>
      </w:pPr>
    </w:p>
    <w:p w:rsidR="00483350" w:rsidRPr="00644F0D" w:rsidRDefault="00483350" w:rsidP="009B1A97">
      <w:pPr>
        <w:jc w:val="both"/>
        <w:rPr>
          <w:sz w:val="24"/>
          <w:szCs w:val="24"/>
        </w:rPr>
      </w:pPr>
      <w:r w:rsidRPr="00644F0D">
        <w:rPr>
          <w:sz w:val="24"/>
          <w:szCs w:val="24"/>
        </w:rPr>
        <w:t>Vastavalt Viljandi linna põhimääruse § 11 lõikele 3 on igal saadikurühmal õigus olla proportsionaalselt esindatud kõikides komisjonides.</w:t>
      </w:r>
    </w:p>
    <w:p w:rsidR="00483350" w:rsidRPr="00644F0D" w:rsidRDefault="00483350" w:rsidP="009B1A97">
      <w:pPr>
        <w:jc w:val="both"/>
        <w:rPr>
          <w:sz w:val="24"/>
          <w:szCs w:val="24"/>
        </w:rPr>
      </w:pPr>
    </w:p>
    <w:p w:rsidR="007A213C" w:rsidRDefault="007A213C" w:rsidP="0024767B">
      <w:pPr>
        <w:rPr>
          <w:sz w:val="24"/>
          <w:szCs w:val="24"/>
        </w:rPr>
      </w:pPr>
    </w:p>
    <w:p w:rsidR="00DD706B" w:rsidRDefault="00570778" w:rsidP="0024767B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:rsidR="002C41A5" w:rsidRDefault="002C41A5" w:rsidP="0024767B">
      <w:pPr>
        <w:rPr>
          <w:sz w:val="24"/>
          <w:szCs w:val="24"/>
        </w:rPr>
      </w:pPr>
      <w:r>
        <w:rPr>
          <w:sz w:val="24"/>
          <w:szCs w:val="24"/>
        </w:rPr>
        <w:t>Ene Rink</w:t>
      </w:r>
    </w:p>
    <w:p w:rsidR="002C41A5" w:rsidRDefault="002C41A5" w:rsidP="0024767B">
      <w:pPr>
        <w:rPr>
          <w:sz w:val="24"/>
          <w:szCs w:val="24"/>
        </w:rPr>
      </w:pPr>
      <w:r>
        <w:rPr>
          <w:sz w:val="24"/>
          <w:szCs w:val="24"/>
        </w:rPr>
        <w:t>linnasekretär</w:t>
      </w:r>
    </w:p>
    <w:sectPr w:rsidR="002C41A5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4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156FA"/>
    <w:rsid w:val="000310B7"/>
    <w:rsid w:val="000A5CFE"/>
    <w:rsid w:val="000D6768"/>
    <w:rsid w:val="000F5D58"/>
    <w:rsid w:val="0011276B"/>
    <w:rsid w:val="001327D2"/>
    <w:rsid w:val="001B687D"/>
    <w:rsid w:val="001B7F3E"/>
    <w:rsid w:val="001D7909"/>
    <w:rsid w:val="00236C0F"/>
    <w:rsid w:val="0024767B"/>
    <w:rsid w:val="0025062D"/>
    <w:rsid w:val="002A6CEB"/>
    <w:rsid w:val="002C41A5"/>
    <w:rsid w:val="002C4BDF"/>
    <w:rsid w:val="00313321"/>
    <w:rsid w:val="00331A65"/>
    <w:rsid w:val="003368A3"/>
    <w:rsid w:val="003B597A"/>
    <w:rsid w:val="003D26E0"/>
    <w:rsid w:val="003E7AAC"/>
    <w:rsid w:val="00410369"/>
    <w:rsid w:val="00461F87"/>
    <w:rsid w:val="00466D66"/>
    <w:rsid w:val="00483350"/>
    <w:rsid w:val="00494306"/>
    <w:rsid w:val="004A20C6"/>
    <w:rsid w:val="004D06BD"/>
    <w:rsid w:val="004F0437"/>
    <w:rsid w:val="00506A5F"/>
    <w:rsid w:val="00534DA5"/>
    <w:rsid w:val="00566DFA"/>
    <w:rsid w:val="00570778"/>
    <w:rsid w:val="00573882"/>
    <w:rsid w:val="005A0A9E"/>
    <w:rsid w:val="00644F0D"/>
    <w:rsid w:val="00681102"/>
    <w:rsid w:val="006F7C6D"/>
    <w:rsid w:val="007A213C"/>
    <w:rsid w:val="007B6A84"/>
    <w:rsid w:val="007B7F0F"/>
    <w:rsid w:val="007D38CB"/>
    <w:rsid w:val="00857DEE"/>
    <w:rsid w:val="008746EE"/>
    <w:rsid w:val="00882D36"/>
    <w:rsid w:val="008C25D8"/>
    <w:rsid w:val="008D43E2"/>
    <w:rsid w:val="00936F94"/>
    <w:rsid w:val="00946C77"/>
    <w:rsid w:val="00987C76"/>
    <w:rsid w:val="009A41E2"/>
    <w:rsid w:val="009B1A97"/>
    <w:rsid w:val="009D6069"/>
    <w:rsid w:val="00A216C0"/>
    <w:rsid w:val="00A33D81"/>
    <w:rsid w:val="00A442D0"/>
    <w:rsid w:val="00AB1EC2"/>
    <w:rsid w:val="00AB70BC"/>
    <w:rsid w:val="00AF3D22"/>
    <w:rsid w:val="00B160A9"/>
    <w:rsid w:val="00B77288"/>
    <w:rsid w:val="00BC533D"/>
    <w:rsid w:val="00C12C3B"/>
    <w:rsid w:val="00C31184"/>
    <w:rsid w:val="00C32579"/>
    <w:rsid w:val="00C51E7C"/>
    <w:rsid w:val="00C55137"/>
    <w:rsid w:val="00C920A0"/>
    <w:rsid w:val="00CC5383"/>
    <w:rsid w:val="00D0053A"/>
    <w:rsid w:val="00D00C99"/>
    <w:rsid w:val="00D27B80"/>
    <w:rsid w:val="00D62721"/>
    <w:rsid w:val="00DB4F42"/>
    <w:rsid w:val="00DC47CB"/>
    <w:rsid w:val="00DD706B"/>
    <w:rsid w:val="00E1472F"/>
    <w:rsid w:val="00E27A9A"/>
    <w:rsid w:val="00EB64E7"/>
    <w:rsid w:val="00F40F1F"/>
    <w:rsid w:val="00FB5DCE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6B6698"/>
  <w14:defaultImageDpi w14:val="0"/>
  <w15:docId w15:val="{B49F355F-9483-494A-AE5D-EB9C1C8D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44F0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644F0D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3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ABITS\Infopesa\Blanketid\4.VOL_otsus_eeln&#245;u_2016.dot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4.VOL_otsus_eelnõu_2016.dot</Template>
  <TotalTime>0</TotalTime>
  <Pages>2</Pages>
  <Words>363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Helena Tiivel</cp:lastModifiedBy>
  <cp:revision>2</cp:revision>
  <cp:lastPrinted>2017-10-26T07:59:00Z</cp:lastPrinted>
  <dcterms:created xsi:type="dcterms:W3CDTF">2021-11-15T14:08:00Z</dcterms:created>
  <dcterms:modified xsi:type="dcterms:W3CDTF">2021-11-15T14:08:00Z</dcterms:modified>
</cp:coreProperties>
</file>